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3E17" w14:textId="3A5EDAFC" w:rsidR="00C84B0C" w:rsidRPr="00222167" w:rsidRDefault="00C84B0C" w:rsidP="00C84B0C">
      <w:pPr>
        <w:wordWrap w:val="0"/>
        <w:rPr>
          <w:rFonts w:ascii="ＭＳ 明朝"/>
          <w:sz w:val="22"/>
        </w:rPr>
      </w:pPr>
      <w:r w:rsidRPr="00222167">
        <w:rPr>
          <w:rFonts w:ascii="ＭＳ 明朝" w:hAnsi="ＭＳ 明朝" w:hint="eastAsia"/>
          <w:sz w:val="22"/>
        </w:rPr>
        <w:t>第</w:t>
      </w:r>
      <w:r w:rsidRPr="00E92613">
        <w:rPr>
          <w:rFonts w:ascii="ＭＳ 明朝" w:hAnsi="ＭＳ 明朝" w:hint="eastAsia"/>
          <w:sz w:val="22"/>
        </w:rPr>
        <w:t>１</w:t>
      </w:r>
      <w:r w:rsidRPr="00222167">
        <w:rPr>
          <w:rFonts w:ascii="ＭＳ 明朝" w:hAnsi="ＭＳ 明朝" w:hint="eastAsia"/>
          <w:sz w:val="22"/>
        </w:rPr>
        <w:t>号様式（第</w:t>
      </w:r>
      <w:r>
        <w:rPr>
          <w:rFonts w:ascii="ＭＳ 明朝" w:hAnsi="ＭＳ 明朝" w:hint="eastAsia"/>
          <w:sz w:val="22"/>
        </w:rPr>
        <w:t>４</w:t>
      </w:r>
      <w:r w:rsidRPr="00222167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 w:hint="eastAsia"/>
          <w:sz w:val="22"/>
        </w:rPr>
        <w:t>の２</w:t>
      </w:r>
      <w:r w:rsidRPr="00222167">
        <w:rPr>
          <w:rFonts w:ascii="ＭＳ 明朝" w:hAnsi="ＭＳ 明朝" w:hint="eastAsia"/>
          <w:sz w:val="22"/>
        </w:rPr>
        <w:t>関係）</w:t>
      </w:r>
    </w:p>
    <w:p w14:paraId="6C7BAD8D" w14:textId="77777777" w:rsidR="00C84B0C" w:rsidRPr="00C84B0C" w:rsidRDefault="00C84B0C" w:rsidP="00C84B0C">
      <w:pPr>
        <w:pStyle w:val="a3"/>
        <w:spacing w:line="240" w:lineRule="exact"/>
        <w:rPr>
          <w:spacing w:val="0"/>
        </w:rPr>
      </w:pPr>
    </w:p>
    <w:p w14:paraId="5FBDF913" w14:textId="77777777" w:rsidR="00C84B0C" w:rsidRPr="00C575AD" w:rsidRDefault="00C84B0C" w:rsidP="00C84B0C">
      <w:pPr>
        <w:pStyle w:val="a3"/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　前　相　談　カ　ー　ド</w:t>
      </w:r>
    </w:p>
    <w:p w14:paraId="16093BAD" w14:textId="77777777" w:rsidR="00C84B0C" w:rsidRDefault="00C84B0C" w:rsidP="00C84B0C">
      <w:pPr>
        <w:pStyle w:val="a3"/>
        <w:spacing w:line="240" w:lineRule="exact"/>
        <w:rPr>
          <w:spacing w:val="0"/>
        </w:rPr>
      </w:pPr>
    </w:p>
    <w:p w14:paraId="7B43134B" w14:textId="77777777" w:rsidR="00C84B0C" w:rsidRDefault="00C84B0C" w:rsidP="00C84B0C">
      <w:pPr>
        <w:pStyle w:val="a3"/>
        <w:spacing w:line="24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/>
          <w:spacing w:val="0"/>
        </w:rPr>
        <w:t xml:space="preserve">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日</w:t>
      </w:r>
    </w:p>
    <w:p w14:paraId="57480DF8" w14:textId="77777777" w:rsidR="00C84B0C" w:rsidRDefault="00C84B0C" w:rsidP="00C84B0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70"/>
        <w:gridCol w:w="3190"/>
        <w:gridCol w:w="3300"/>
      </w:tblGrid>
      <w:tr w:rsidR="00C84B0C" w:rsidRPr="00335691" w14:paraId="37945A18" w14:textId="77777777" w:rsidTr="00B62A32">
        <w:trPr>
          <w:trHeight w:hRule="exact" w:val="652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CC853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１　相　談　者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6ADDAD6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住　所　</w:t>
            </w:r>
          </w:p>
          <w:p w14:paraId="66B136E8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 w:rsidRPr="00C575AD">
              <w:rPr>
                <w:rFonts w:hint="eastAsia"/>
                <w:spacing w:val="0"/>
                <w:sz w:val="10"/>
                <w:szCs w:val="10"/>
              </w:rPr>
              <w:t>（法人にあっては、主たる事務所の所在地）</w:t>
            </w:r>
          </w:p>
        </w:tc>
      </w:tr>
      <w:tr w:rsidR="00C84B0C" w:rsidRPr="00335691" w14:paraId="7B3A609A" w14:textId="77777777" w:rsidTr="00B62A32">
        <w:trPr>
          <w:trHeight w:hRule="exact" w:val="652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10F34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C1187B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名　</w:t>
            </w:r>
          </w:p>
          <w:p w14:paraId="63D4F14F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 w:rsidRPr="00C575AD">
              <w:rPr>
                <w:rFonts w:hint="eastAsia"/>
                <w:spacing w:val="0"/>
                <w:sz w:val="10"/>
                <w:szCs w:val="10"/>
              </w:rPr>
              <w:t>（法人にあっては、</w:t>
            </w:r>
            <w:r>
              <w:rPr>
                <w:rFonts w:hint="eastAsia"/>
                <w:spacing w:val="0"/>
                <w:sz w:val="10"/>
                <w:szCs w:val="10"/>
              </w:rPr>
              <w:t>名称及び代表者の氏名</w:t>
            </w:r>
            <w:r w:rsidRPr="00C575AD">
              <w:rPr>
                <w:rFonts w:hint="eastAsia"/>
                <w:spacing w:val="0"/>
                <w:sz w:val="10"/>
                <w:szCs w:val="10"/>
              </w:rPr>
              <w:t>）</w:t>
            </w:r>
          </w:p>
        </w:tc>
      </w:tr>
      <w:tr w:rsidR="00C84B0C" w:rsidRPr="00335691" w14:paraId="76AA9DEE" w14:textId="77777777" w:rsidTr="00B62A32">
        <w:trPr>
          <w:trHeight w:hRule="exact" w:val="486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8EC49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AAD5535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担当者　</w:t>
            </w:r>
          </w:p>
        </w:tc>
      </w:tr>
      <w:tr w:rsidR="00C84B0C" w:rsidRPr="00335691" w14:paraId="0669019F" w14:textId="77777777" w:rsidTr="00B62A32">
        <w:trPr>
          <w:trHeight w:hRule="exact" w:val="436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799ED6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6CF3674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電話番号　</w:t>
            </w:r>
          </w:p>
        </w:tc>
      </w:tr>
      <w:tr w:rsidR="00C84B0C" w:rsidRPr="00335691" w14:paraId="02DF4BD2" w14:textId="77777777" w:rsidTr="00B62A32">
        <w:trPr>
          <w:trHeight w:hRule="exact" w:val="652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DF72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DBD21C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（開発事業予定者との関係）</w:t>
            </w:r>
          </w:p>
          <w:p w14:paraId="1F1850C5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</w:p>
        </w:tc>
      </w:tr>
      <w:tr w:rsidR="00C84B0C" w:rsidRPr="00335691" w14:paraId="7693F6A0" w14:textId="77777777" w:rsidTr="00B62A32">
        <w:trPr>
          <w:trHeight w:hRule="exact" w:val="652"/>
        </w:trPr>
        <w:tc>
          <w:tcPr>
            <w:tcW w:w="29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C57E2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２　開発事業予定者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6745378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住　所　</w:t>
            </w:r>
          </w:p>
          <w:p w14:paraId="07B2EF53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 w:rsidRPr="00C575AD">
              <w:rPr>
                <w:rFonts w:hint="eastAsia"/>
                <w:spacing w:val="0"/>
                <w:sz w:val="10"/>
                <w:szCs w:val="10"/>
              </w:rPr>
              <w:t>（法人にあっては、主たる事務所の所在地）</w:t>
            </w:r>
          </w:p>
        </w:tc>
      </w:tr>
      <w:tr w:rsidR="00C84B0C" w:rsidRPr="00335691" w14:paraId="108842EC" w14:textId="77777777" w:rsidTr="00B62A32">
        <w:trPr>
          <w:trHeight w:hRule="exact" w:val="652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95029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4350E6F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名　</w:t>
            </w:r>
          </w:p>
          <w:p w14:paraId="1277947D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 w:rsidRPr="00C575AD">
              <w:rPr>
                <w:rFonts w:hint="eastAsia"/>
                <w:spacing w:val="0"/>
                <w:sz w:val="10"/>
                <w:szCs w:val="10"/>
              </w:rPr>
              <w:t>（法人にあっては、</w:t>
            </w:r>
            <w:r>
              <w:rPr>
                <w:rFonts w:hint="eastAsia"/>
                <w:spacing w:val="0"/>
                <w:sz w:val="10"/>
                <w:szCs w:val="10"/>
              </w:rPr>
              <w:t>名称及び代表者の氏名</w:t>
            </w:r>
            <w:r w:rsidRPr="00C575AD">
              <w:rPr>
                <w:rFonts w:hint="eastAsia"/>
                <w:spacing w:val="0"/>
                <w:sz w:val="10"/>
                <w:szCs w:val="10"/>
              </w:rPr>
              <w:t>）</w:t>
            </w:r>
          </w:p>
        </w:tc>
      </w:tr>
      <w:tr w:rsidR="00C84B0C" w:rsidRPr="00335691" w14:paraId="677B9D6C" w14:textId="77777777" w:rsidTr="00B62A32">
        <w:trPr>
          <w:trHeight w:hRule="exact" w:val="442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2476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38F9CB4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電話番号　</w:t>
            </w:r>
          </w:p>
        </w:tc>
      </w:tr>
      <w:tr w:rsidR="00C84B0C" w:rsidRPr="00335691" w14:paraId="4F03950D" w14:textId="77777777" w:rsidTr="00B62A32">
        <w:trPr>
          <w:trHeight w:hRule="exact" w:val="717"/>
        </w:trPr>
        <w:tc>
          <w:tcPr>
            <w:tcW w:w="2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3824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３　開発の目的</w:t>
            </w:r>
          </w:p>
          <w:p w14:paraId="6F9D72E0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（開発計画の名称）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64CE541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</w:p>
        </w:tc>
      </w:tr>
      <w:tr w:rsidR="00C84B0C" w:rsidRPr="00335691" w14:paraId="0D90826C" w14:textId="77777777" w:rsidTr="00B62A32">
        <w:trPr>
          <w:trHeight w:hRule="exact" w:val="557"/>
        </w:trPr>
        <w:tc>
          <w:tcPr>
            <w:tcW w:w="2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F487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４　開発予定場所</w:t>
            </w:r>
          </w:p>
          <w:p w14:paraId="7CA6D2F4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（開発区域の位置及び区域）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F7DAC5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箱根町　　　　　　　　　　　番地</w:t>
            </w:r>
          </w:p>
        </w:tc>
      </w:tr>
      <w:tr w:rsidR="00C84B0C" w:rsidRPr="00335691" w14:paraId="30B2AA27" w14:textId="77777777" w:rsidTr="00B62A32">
        <w:trPr>
          <w:trHeight w:hRule="exact" w:val="505"/>
        </w:trPr>
        <w:tc>
          <w:tcPr>
            <w:tcW w:w="2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2E51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５　開発区域の面積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45C566" w14:textId="77777777" w:rsidR="00C84B0C" w:rsidRDefault="00C84B0C" w:rsidP="00B62A32">
            <w:pPr>
              <w:pStyle w:val="a3"/>
              <w:spacing w:before="130" w:line="9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㎡　（　実測　・　公簿　）</w:t>
            </w:r>
          </w:p>
        </w:tc>
      </w:tr>
      <w:tr w:rsidR="00C84B0C" w:rsidRPr="00335691" w14:paraId="520CF1AF" w14:textId="77777777" w:rsidTr="00B62A32">
        <w:trPr>
          <w:cantSplit/>
          <w:trHeight w:hRule="exact" w:val="478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1367AAD" w14:textId="77777777" w:rsidR="00C84B0C" w:rsidRDefault="00C84B0C" w:rsidP="00B62A3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６　地　目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16E4" w14:textId="77777777" w:rsidR="00C84B0C" w:rsidRDefault="00C84B0C" w:rsidP="00B62A32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（登記地目）　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3ECB7" w14:textId="77777777" w:rsidR="00C84B0C" w:rsidRDefault="00C84B0C" w:rsidP="00B62A32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（課税地目）　</w:t>
            </w:r>
          </w:p>
        </w:tc>
      </w:tr>
      <w:tr w:rsidR="00C84B0C" w:rsidRPr="00335691" w14:paraId="3CA76DBA" w14:textId="77777777" w:rsidTr="00B62A32">
        <w:trPr>
          <w:cantSplit/>
          <w:trHeight w:hRule="exact" w:val="478"/>
        </w:trPr>
        <w:tc>
          <w:tcPr>
            <w:tcW w:w="297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5A0B22C" w14:textId="77777777" w:rsidR="00C84B0C" w:rsidRDefault="00C84B0C" w:rsidP="00B62A32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７　過去の土地利用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1588" w14:textId="77777777" w:rsidR="00C84B0C" w:rsidRDefault="00C84B0C" w:rsidP="00B62A32">
            <w:pPr>
              <w:pStyle w:val="a3"/>
              <w:spacing w:before="130" w:line="240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建物の有無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6CA2F" w14:textId="77777777" w:rsidR="00C84B0C" w:rsidRDefault="00C84B0C" w:rsidP="00B62A32">
            <w:pPr>
              <w:pStyle w:val="a3"/>
              <w:spacing w:before="130" w:line="240" w:lineRule="exact"/>
              <w:ind w:firstLineChars="100" w:firstLine="220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あり（現存・取壊済）、なし</w:t>
            </w:r>
          </w:p>
        </w:tc>
      </w:tr>
      <w:tr w:rsidR="00C84B0C" w:rsidRPr="00335691" w14:paraId="216D7315" w14:textId="77777777" w:rsidTr="00B62A32">
        <w:trPr>
          <w:cantSplit/>
          <w:trHeight w:hRule="exact" w:val="478"/>
        </w:trPr>
        <w:tc>
          <w:tcPr>
            <w:tcW w:w="29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E294DC3" w14:textId="77777777" w:rsidR="00C84B0C" w:rsidRDefault="00C84B0C" w:rsidP="00B62A32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1FD6" w14:textId="77777777" w:rsidR="00C84B0C" w:rsidRDefault="00C84B0C" w:rsidP="00B62A32">
            <w:pPr>
              <w:pStyle w:val="a3"/>
              <w:spacing w:before="130" w:line="240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建築年月日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72118" w14:textId="77777777" w:rsidR="00C84B0C" w:rsidRDefault="00C84B0C" w:rsidP="00B62A32">
            <w:pPr>
              <w:pStyle w:val="a3"/>
              <w:spacing w:before="130" w:line="240" w:lineRule="exact"/>
              <w:ind w:firstLineChars="100" w:firstLine="220"/>
              <w:jc w:val="right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　年　　月　　日　</w:t>
            </w:r>
          </w:p>
        </w:tc>
      </w:tr>
      <w:tr w:rsidR="00C84B0C" w:rsidRPr="00335691" w14:paraId="4B7675C9" w14:textId="77777777" w:rsidTr="00B62A32">
        <w:trPr>
          <w:cantSplit/>
          <w:trHeight w:hRule="exact" w:val="478"/>
        </w:trPr>
        <w:tc>
          <w:tcPr>
            <w:tcW w:w="29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EE4AC8A" w14:textId="77777777" w:rsidR="00C84B0C" w:rsidRDefault="00C84B0C" w:rsidP="00B62A32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2804" w14:textId="77777777" w:rsidR="00C84B0C" w:rsidRDefault="00C84B0C" w:rsidP="00B62A32">
            <w:pPr>
              <w:pStyle w:val="a3"/>
              <w:spacing w:before="130" w:line="240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取壊年月日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7DAEC" w14:textId="77777777" w:rsidR="00C84B0C" w:rsidRDefault="00C84B0C" w:rsidP="00B62A32">
            <w:pPr>
              <w:pStyle w:val="a3"/>
              <w:spacing w:before="130" w:line="240" w:lineRule="exact"/>
              <w:ind w:firstLineChars="100" w:firstLine="220"/>
              <w:jc w:val="right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年　　月　　日　</w:t>
            </w:r>
          </w:p>
        </w:tc>
      </w:tr>
      <w:tr w:rsidR="00C84B0C" w:rsidRPr="00335691" w14:paraId="5CC3C5DB" w14:textId="77777777" w:rsidTr="00B62A32">
        <w:trPr>
          <w:cantSplit/>
          <w:trHeight w:hRule="exact" w:val="478"/>
        </w:trPr>
        <w:tc>
          <w:tcPr>
            <w:tcW w:w="29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9188FF" w14:textId="77777777" w:rsidR="00C84B0C" w:rsidRDefault="00C84B0C" w:rsidP="00B62A32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6478" w14:textId="77777777" w:rsidR="00C84B0C" w:rsidRDefault="00C84B0C" w:rsidP="00B62A32">
            <w:pPr>
              <w:pStyle w:val="a3"/>
              <w:spacing w:before="130" w:line="240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建物の用途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85" w14:textId="77777777" w:rsidR="00C84B0C" w:rsidRDefault="00C84B0C" w:rsidP="00B62A32">
            <w:pPr>
              <w:pStyle w:val="a3"/>
              <w:spacing w:before="130" w:line="240" w:lineRule="exact"/>
              <w:ind w:firstLineChars="100" w:firstLine="220"/>
              <w:rPr>
                <w:rFonts w:cs="Century"/>
                <w:spacing w:val="0"/>
              </w:rPr>
            </w:pPr>
          </w:p>
        </w:tc>
      </w:tr>
      <w:tr w:rsidR="00C84B0C" w:rsidRPr="00335691" w14:paraId="50D882EB" w14:textId="77777777" w:rsidTr="00B62A32">
        <w:trPr>
          <w:cantSplit/>
          <w:trHeight w:hRule="exact" w:val="478"/>
        </w:trPr>
        <w:tc>
          <w:tcPr>
            <w:tcW w:w="29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8A3FD8" w14:textId="77777777" w:rsidR="00C84B0C" w:rsidRDefault="00C84B0C" w:rsidP="00B62A32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20C8" w14:textId="77777777" w:rsidR="00C84B0C" w:rsidRDefault="00C84B0C" w:rsidP="00B62A32">
            <w:pPr>
              <w:pStyle w:val="a3"/>
              <w:spacing w:before="130" w:line="240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建物登記の有無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64DEE" w14:textId="77777777" w:rsidR="00C84B0C" w:rsidRDefault="00C84B0C" w:rsidP="00B62A32">
            <w:pPr>
              <w:pStyle w:val="a3"/>
              <w:spacing w:before="130" w:line="240" w:lineRule="exact"/>
              <w:ind w:firstLineChars="100" w:firstLine="220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あり　・　なし</w:t>
            </w:r>
          </w:p>
        </w:tc>
      </w:tr>
      <w:tr w:rsidR="00C84B0C" w:rsidRPr="00335691" w14:paraId="661E554F" w14:textId="77777777" w:rsidTr="00B62A32">
        <w:trPr>
          <w:cantSplit/>
          <w:trHeight w:hRule="exact" w:val="679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235AF3" w14:textId="77777777" w:rsidR="00C84B0C" w:rsidRDefault="00C84B0C" w:rsidP="00B62A32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CD21" w14:textId="77777777" w:rsidR="00C84B0C" w:rsidRDefault="00C84B0C" w:rsidP="00B62A32">
            <w:pPr>
              <w:pStyle w:val="a3"/>
              <w:spacing w:before="130" w:line="240" w:lineRule="exact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その他の参考事項</w:t>
            </w:r>
          </w:p>
        </w:tc>
      </w:tr>
      <w:tr w:rsidR="00C84B0C" w:rsidRPr="00335691" w14:paraId="46C13128" w14:textId="77777777" w:rsidTr="00B62A32">
        <w:trPr>
          <w:trHeight w:hRule="exact" w:val="922"/>
        </w:trPr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BAE50" w14:textId="77777777" w:rsidR="00C84B0C" w:rsidRDefault="00C84B0C" w:rsidP="00B62A3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８　土地利用規制</w:t>
            </w:r>
          </w:p>
        </w:tc>
        <w:tc>
          <w:tcPr>
            <w:tcW w:w="6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B25" w14:textId="77777777" w:rsidR="00C84B0C" w:rsidRPr="00D630B4" w:rsidRDefault="00C84B0C" w:rsidP="00B62A32">
            <w:pPr>
              <w:pStyle w:val="a3"/>
              <w:spacing w:before="130" w:line="240" w:lineRule="exact"/>
              <w:rPr>
                <w:spacing w:val="0"/>
                <w:sz w:val="18"/>
                <w:szCs w:val="18"/>
              </w:rPr>
            </w:pPr>
            <w:r w:rsidRPr="00D630B4">
              <w:rPr>
                <w:rFonts w:hint="eastAsia"/>
                <w:spacing w:val="0"/>
                <w:sz w:val="18"/>
                <w:szCs w:val="18"/>
              </w:rPr>
              <w:t>（土地利用規制について把握している範囲内で記入）</w:t>
            </w:r>
          </w:p>
          <w:p w14:paraId="69218A3D" w14:textId="77777777" w:rsidR="00C84B0C" w:rsidRDefault="00C84B0C" w:rsidP="00B62A32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C84B0C" w:rsidRPr="00335691" w14:paraId="6C369A2E" w14:textId="77777777" w:rsidTr="00B62A32">
        <w:trPr>
          <w:trHeight w:hRule="exact" w:val="835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7B40E" w14:textId="77777777" w:rsidR="00C84B0C" w:rsidRDefault="00C84B0C" w:rsidP="00B62A3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９　その他</w:t>
            </w:r>
          </w:p>
        </w:tc>
        <w:tc>
          <w:tcPr>
            <w:tcW w:w="6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65D5" w14:textId="77777777" w:rsidR="00C84B0C" w:rsidRDefault="00C84B0C" w:rsidP="00B62A32">
            <w:pPr>
              <w:pStyle w:val="a3"/>
              <w:spacing w:line="176" w:lineRule="exact"/>
              <w:rPr>
                <w:spacing w:val="0"/>
              </w:rPr>
            </w:pPr>
          </w:p>
        </w:tc>
      </w:tr>
      <w:tr w:rsidR="00C84B0C" w:rsidRPr="00335691" w14:paraId="66532182" w14:textId="77777777" w:rsidTr="00B62A32">
        <w:trPr>
          <w:trHeight w:hRule="exact" w:val="1155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5D605" w14:textId="77777777" w:rsidR="00C84B0C" w:rsidRDefault="00C84B0C" w:rsidP="00B62A3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添付図書</w:t>
            </w:r>
          </w:p>
        </w:tc>
        <w:tc>
          <w:tcPr>
            <w:tcW w:w="6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224F" w14:textId="77777777" w:rsidR="00C84B0C" w:rsidRDefault="00C84B0C" w:rsidP="00B62A32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□　開発区域案内図　　　　　　　　□　土地利用の現況図</w:t>
            </w:r>
          </w:p>
          <w:p w14:paraId="2D20F5C9" w14:textId="77777777" w:rsidR="00C84B0C" w:rsidRDefault="00C84B0C" w:rsidP="00B62A32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□　土地利用の概要・履歴がわかる図面等　　　□　写真</w:t>
            </w:r>
          </w:p>
          <w:p w14:paraId="6481E5A0" w14:textId="77777777" w:rsidR="00C84B0C" w:rsidRDefault="00C84B0C" w:rsidP="00B62A32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□　その他必要な資料</w:t>
            </w:r>
          </w:p>
        </w:tc>
      </w:tr>
    </w:tbl>
    <w:p w14:paraId="6D4017A4" w14:textId="133EB52B" w:rsidR="00A0328D" w:rsidRDefault="00C84B0C" w:rsidP="0059430E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111271" w:rsidRPr="00EB04CB">
        <w:rPr>
          <w:rFonts w:ascii="ＭＳ 明朝" w:hAnsi="ＭＳ 明朝" w:hint="eastAsia"/>
        </w:rPr>
        <w:lastRenderedPageBreak/>
        <w:t>第</w:t>
      </w:r>
      <w:r w:rsidR="00EE7118" w:rsidRPr="00EB04CB">
        <w:rPr>
          <w:rFonts w:ascii="ＭＳ 明朝" w:hAnsi="ＭＳ 明朝" w:hint="eastAsia"/>
        </w:rPr>
        <w:t>２</w:t>
      </w:r>
      <w:r w:rsidR="00111271" w:rsidRPr="00EB04CB">
        <w:rPr>
          <w:rFonts w:ascii="ＭＳ 明朝" w:hAnsi="ＭＳ 明朝" w:hint="eastAsia"/>
        </w:rPr>
        <w:t>号様式</w:t>
      </w:r>
      <w:r w:rsidR="00111271">
        <w:rPr>
          <w:rFonts w:ascii="ＭＳ 明朝" w:hAnsi="ＭＳ 明朝" w:hint="eastAsia"/>
        </w:rPr>
        <w:t>（第５</w:t>
      </w:r>
      <w:r w:rsidR="00A0328D">
        <w:rPr>
          <w:rFonts w:ascii="ＭＳ 明朝" w:hAnsi="ＭＳ 明朝" w:hint="eastAsia"/>
        </w:rPr>
        <w:t>条関係）（第１面）</w:t>
      </w:r>
    </w:p>
    <w:p w14:paraId="4ED7EB7C" w14:textId="77777777" w:rsidR="00FE26AF" w:rsidRDefault="00FE26AF" w:rsidP="0059430E">
      <w:pPr>
        <w:pStyle w:val="a3"/>
        <w:rPr>
          <w:spacing w:val="0"/>
        </w:rPr>
      </w:pPr>
    </w:p>
    <w:p w14:paraId="4C71C618" w14:textId="77777777" w:rsidR="00A0328D" w:rsidRDefault="00A0328D" w:rsidP="0059430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開　発　計　画　書</w:t>
      </w:r>
    </w:p>
    <w:p w14:paraId="43C95C96" w14:textId="77777777" w:rsidR="00A0328D" w:rsidRPr="0059430E" w:rsidRDefault="00A0328D" w:rsidP="0059430E">
      <w:pPr>
        <w:pStyle w:val="a3"/>
        <w:spacing w:line="240" w:lineRule="auto"/>
        <w:rPr>
          <w:spacing w:val="0"/>
        </w:rPr>
      </w:pPr>
    </w:p>
    <w:p w14:paraId="1EF1C67A" w14:textId="77777777" w:rsidR="00A0328D" w:rsidRDefault="00A0328D">
      <w:pPr>
        <w:pStyle w:val="a3"/>
        <w:spacing w:line="24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日</w:t>
      </w:r>
    </w:p>
    <w:p w14:paraId="3C5803F2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179C3BA6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59430E">
        <w:rPr>
          <w:rFonts w:ascii="ＭＳ 明朝" w:hAnsi="ＭＳ 明朝" w:hint="eastAsia"/>
        </w:rPr>
        <w:t>箱　根　町　長　様</w:t>
      </w:r>
    </w:p>
    <w:p w14:paraId="5FA915E3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74B98359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0BF0DE07" w14:textId="77777777" w:rsidR="00A0328D" w:rsidRDefault="00A0328D">
      <w:pPr>
        <w:pStyle w:val="a3"/>
        <w:spacing w:line="24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住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所</w:t>
      </w:r>
      <w:r w:rsidR="002700C3" w:rsidRPr="002700C3">
        <w:rPr>
          <w:rFonts w:ascii="ＭＳ 明朝" w:hAnsi="ＭＳ 明朝" w:hint="eastAsia"/>
          <w:spacing w:val="1"/>
          <w:w w:val="57"/>
          <w:fitText w:val="2420" w:id="-746411264"/>
        </w:rPr>
        <w:t>(法人にあっては、主たる事務所の所在地)</w:t>
      </w:r>
    </w:p>
    <w:p w14:paraId="32826D37" w14:textId="77777777" w:rsidR="002700C3" w:rsidRDefault="002700C3">
      <w:pPr>
        <w:pStyle w:val="a3"/>
        <w:spacing w:line="240" w:lineRule="exact"/>
        <w:rPr>
          <w:spacing w:val="0"/>
        </w:rPr>
      </w:pPr>
    </w:p>
    <w:p w14:paraId="50A49313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54AB0D4D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氏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名(</w:t>
      </w:r>
      <w:r>
        <w:rPr>
          <w:rFonts w:ascii="ＭＳ 明朝" w:hAnsi="ＭＳ 明朝" w:hint="eastAsia"/>
          <w:spacing w:val="0"/>
          <w:w w:val="50"/>
        </w:rPr>
        <w:t>法人にあっては</w:t>
      </w:r>
      <w:r>
        <w:rPr>
          <w:rFonts w:ascii="ＭＳ 明朝" w:hAnsi="ＭＳ 明朝" w:hint="eastAsia"/>
        </w:rPr>
        <w:t>､</w:t>
      </w:r>
      <w:r>
        <w:rPr>
          <w:rFonts w:ascii="ＭＳ 明朝" w:hAnsi="ＭＳ 明朝" w:hint="eastAsia"/>
          <w:spacing w:val="0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14:paraId="412A352A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0B465F35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  <w:spacing w:val="0"/>
          <w:sz w:val="13"/>
          <w:szCs w:val="13"/>
        </w:rPr>
        <w:t xml:space="preserve">　</w:t>
      </w:r>
    </w:p>
    <w:p w14:paraId="25BF2AA7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電話番号</w:t>
      </w:r>
    </w:p>
    <w:p w14:paraId="31D41D90" w14:textId="77777777" w:rsidR="00A0328D" w:rsidRDefault="00A0328D">
      <w:pPr>
        <w:pStyle w:val="a3"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</w:p>
    <w:p w14:paraId="317EEF6F" w14:textId="77777777" w:rsidR="009D0BA8" w:rsidRDefault="009D0BA8">
      <w:pPr>
        <w:pStyle w:val="a3"/>
        <w:spacing w:line="240" w:lineRule="exact"/>
        <w:rPr>
          <w:spacing w:val="0"/>
        </w:rPr>
      </w:pPr>
    </w:p>
    <w:p w14:paraId="6DB45228" w14:textId="77777777" w:rsidR="00A0328D" w:rsidRDefault="00A0328D">
      <w:pPr>
        <w:pStyle w:val="a3"/>
        <w:spacing w:line="90" w:lineRule="exact"/>
        <w:rPr>
          <w:spacing w:val="0"/>
        </w:rPr>
      </w:pPr>
    </w:p>
    <w:p w14:paraId="39C0CAC2" w14:textId="77777777" w:rsidR="00A0328D" w:rsidRDefault="00111271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箱根町土地利用の調整に関する指導要綱第５</w:t>
      </w:r>
      <w:r w:rsidR="0059430E">
        <w:rPr>
          <w:rFonts w:ascii="ＭＳ 明朝" w:hAnsi="ＭＳ 明朝" w:hint="eastAsia"/>
        </w:rPr>
        <w:t>条第１項</w:t>
      </w:r>
      <w:r w:rsidR="00A0328D">
        <w:rPr>
          <w:rFonts w:ascii="ＭＳ 明朝" w:hAnsi="ＭＳ 明朝" w:hint="eastAsia"/>
        </w:rPr>
        <w:t>の規定により、次のとおり協議します。</w:t>
      </w:r>
    </w:p>
    <w:p w14:paraId="342F42A1" w14:textId="77777777" w:rsidR="00A0328D" w:rsidRDefault="00A0328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70"/>
        <w:gridCol w:w="6490"/>
      </w:tblGrid>
      <w:tr w:rsidR="00A0328D" w:rsidRPr="00335691" w14:paraId="268B2B8D" w14:textId="77777777" w:rsidTr="00CA1209">
        <w:trPr>
          <w:trHeight w:hRule="exact" w:val="689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DF47" w14:textId="77777777" w:rsidR="00A0328D" w:rsidRDefault="00A0328D" w:rsidP="00CA1209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22"/>
                <w:fitText w:val="2740" w:id="-748445184"/>
              </w:rPr>
              <w:t xml:space="preserve">開 発 計 画 の 名 </w:t>
            </w:r>
            <w:r w:rsidRPr="00EE7118">
              <w:rPr>
                <w:rFonts w:ascii="ＭＳ 明朝" w:hAnsi="ＭＳ 明朝" w:hint="eastAsia"/>
                <w:spacing w:val="6"/>
                <w:fitText w:val="2740" w:id="-748445184"/>
              </w:rPr>
              <w:t>称</w:t>
            </w:r>
          </w:p>
        </w:tc>
        <w:tc>
          <w:tcPr>
            <w:tcW w:w="6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15088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1EEF390C" w14:textId="77777777">
        <w:trPr>
          <w:trHeight w:hRule="exact" w:val="954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843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18682C97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6"/>
                <w:fitText w:val="2740" w:id="-748445183"/>
              </w:rPr>
              <w:t>開発区域の位置及び区</w:t>
            </w:r>
            <w:r w:rsidRPr="00EE7118">
              <w:rPr>
                <w:rFonts w:ascii="ＭＳ 明朝" w:hAnsi="ＭＳ 明朝" w:hint="eastAsia"/>
                <w:spacing w:val="0"/>
                <w:fitText w:val="2740" w:id="-748445183"/>
              </w:rPr>
              <w:t>域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3660F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0C14E73E" w14:textId="77777777">
        <w:trPr>
          <w:trHeight w:hRule="exact" w:val="1320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54E7" w14:textId="77777777" w:rsidR="00A0328D" w:rsidRDefault="00A0328D">
            <w:pPr>
              <w:pStyle w:val="a3"/>
              <w:spacing w:before="130" w:line="90" w:lineRule="exact"/>
              <w:rPr>
                <w:spacing w:val="0"/>
              </w:rPr>
            </w:pPr>
          </w:p>
          <w:p w14:paraId="09021011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2F2F101A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3B898A90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00"/>
                <w:fitText w:val="2740" w:id="-748445182"/>
              </w:rPr>
              <w:t>開発区域の面</w:t>
            </w:r>
            <w:r w:rsidRPr="00EE7118">
              <w:rPr>
                <w:rFonts w:ascii="ＭＳ 明朝" w:hAnsi="ＭＳ 明朝" w:hint="eastAsia"/>
                <w:spacing w:val="0"/>
                <w:fitText w:val="2740" w:id="-748445182"/>
              </w:rPr>
              <w:t>積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59D57" w14:textId="77777777" w:rsidR="00A0328D" w:rsidRDefault="00A0328D">
            <w:pPr>
              <w:pStyle w:val="a3"/>
              <w:spacing w:before="130" w:line="90" w:lineRule="exact"/>
              <w:rPr>
                <w:spacing w:val="0"/>
              </w:rPr>
            </w:pPr>
          </w:p>
          <w:p w14:paraId="54C1E314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㎡（実測・公簿）</w:t>
            </w:r>
          </w:p>
          <w:p w14:paraId="2D315341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5853A80C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〔地目別〕宅地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㎡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田　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㎡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畑　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㎡</w:t>
            </w:r>
          </w:p>
          <w:p w14:paraId="1C62C07C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137F0CA6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山林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㎡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雑種地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㎡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㎡</w:t>
            </w:r>
          </w:p>
        </w:tc>
      </w:tr>
      <w:tr w:rsidR="00A0328D" w:rsidRPr="00335691" w14:paraId="5CEB14D2" w14:textId="77777777">
        <w:trPr>
          <w:trHeight w:hRule="exact" w:val="1290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EC13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7A28515E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 w:rsidRPr="00370177">
              <w:rPr>
                <w:rFonts w:ascii="ＭＳ 明朝" w:hAnsi="ＭＳ 明朝" w:hint="eastAsia"/>
                <w:spacing w:val="0"/>
                <w:w w:val="95"/>
                <w:fitText w:val="2740" w:id="-748445181"/>
              </w:rPr>
              <w:t>開発区域の土地に対する法</w:t>
            </w:r>
            <w:r w:rsidRPr="00370177">
              <w:rPr>
                <w:rFonts w:ascii="ＭＳ 明朝" w:hAnsi="ＭＳ 明朝" w:hint="eastAsia"/>
                <w:spacing w:val="11"/>
                <w:w w:val="95"/>
                <w:fitText w:val="2740" w:id="-748445181"/>
              </w:rPr>
              <w:t>令</w:t>
            </w:r>
          </w:p>
          <w:p w14:paraId="77C67363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1345A111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2"/>
                <w:w w:val="94"/>
                <w:fitText w:val="2740" w:id="-748445180"/>
              </w:rPr>
              <w:t>の規定による指定等の状</w:t>
            </w:r>
            <w:r w:rsidRPr="00EE7118">
              <w:rPr>
                <w:rFonts w:ascii="ＭＳ 明朝" w:hAnsi="ＭＳ 明朝" w:hint="eastAsia"/>
                <w:spacing w:val="-2"/>
                <w:w w:val="94"/>
                <w:fitText w:val="2740" w:id="-748445180"/>
              </w:rPr>
              <w:t>況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0C5A4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5F632E94" w14:textId="77777777">
        <w:trPr>
          <w:trHeight w:hRule="exact" w:val="1290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9A06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7D43BAEF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6"/>
                <w:fitText w:val="2740" w:id="-748445179"/>
              </w:rPr>
              <w:t>開発区域の土地に対す</w:t>
            </w:r>
            <w:r w:rsidRPr="00EE7118">
              <w:rPr>
                <w:rFonts w:ascii="ＭＳ 明朝" w:hAnsi="ＭＳ 明朝" w:hint="eastAsia"/>
                <w:spacing w:val="0"/>
                <w:fitText w:val="2740" w:id="-748445179"/>
              </w:rPr>
              <w:t>る</w:t>
            </w:r>
          </w:p>
          <w:p w14:paraId="2A674C1A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57DF3CDD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70"/>
                <w:fitText w:val="2740" w:id="-748445178"/>
              </w:rPr>
              <w:t>権原取得等の状</w:t>
            </w:r>
            <w:r w:rsidRPr="00EE7118">
              <w:rPr>
                <w:rFonts w:ascii="ＭＳ 明朝" w:hAnsi="ＭＳ 明朝" w:hint="eastAsia"/>
                <w:spacing w:val="0"/>
                <w:fitText w:val="2740" w:id="-748445178"/>
              </w:rPr>
              <w:t>況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EC5B3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096D9F69" w14:textId="77777777" w:rsidTr="00CA1209">
        <w:trPr>
          <w:trHeight w:hRule="exact" w:val="1789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D9B3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1DF2A47C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009CF7A7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30"/>
                <w:fitText w:val="2740" w:id="-748445177"/>
              </w:rPr>
              <w:t>開発行為等の目的又</w:t>
            </w:r>
            <w:r w:rsidRPr="00EE7118">
              <w:rPr>
                <w:rFonts w:ascii="ＭＳ 明朝" w:hAnsi="ＭＳ 明朝" w:hint="eastAsia"/>
                <w:spacing w:val="0"/>
                <w:fitText w:val="2740" w:id="-748445177"/>
              </w:rPr>
              <w:t>は</w:t>
            </w:r>
          </w:p>
          <w:p w14:paraId="20D5638A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35585C82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19E1AF1F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30"/>
                <w:fitText w:val="2740" w:id="-748445176"/>
              </w:rPr>
              <w:t>実施を必要とする理</w:t>
            </w:r>
            <w:r w:rsidRPr="00EE7118">
              <w:rPr>
                <w:rFonts w:ascii="ＭＳ 明朝" w:hAnsi="ＭＳ 明朝" w:hint="eastAsia"/>
                <w:spacing w:val="0"/>
                <w:fitText w:val="2740" w:id="-748445176"/>
              </w:rPr>
              <w:t>由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09D3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57E5C8E1" w14:textId="77777777">
        <w:trPr>
          <w:trHeight w:hRule="exact" w:val="2010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05F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25775EB3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6F78B1F8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47"/>
                <w:fitText w:val="2740" w:id="-748445175"/>
              </w:rPr>
              <w:t>開発行為等の場所</w:t>
            </w:r>
            <w:r w:rsidRPr="00EE7118">
              <w:rPr>
                <w:rFonts w:ascii="ＭＳ 明朝" w:hAnsi="ＭＳ 明朝" w:hint="eastAsia"/>
                <w:spacing w:val="4"/>
                <w:fitText w:val="2740" w:id="-748445175"/>
              </w:rPr>
              <w:t>を</w:t>
            </w:r>
          </w:p>
          <w:p w14:paraId="04507919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1E426D41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756620CA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42"/>
                <w:fitText w:val="2740" w:id="-748445174"/>
              </w:rPr>
              <w:t>選定した理</w:t>
            </w:r>
            <w:r w:rsidRPr="00EE7118">
              <w:rPr>
                <w:rFonts w:ascii="ＭＳ 明朝" w:hAnsi="ＭＳ 明朝" w:hint="eastAsia"/>
                <w:spacing w:val="0"/>
                <w:fitText w:val="2740" w:id="-748445174"/>
              </w:rPr>
              <w:t>由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4DED7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</w:tbl>
    <w:p w14:paraId="2558335C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lastRenderedPageBreak/>
        <w:t>（第２面）</w:t>
      </w:r>
    </w:p>
    <w:p w14:paraId="43B71F2C" w14:textId="77777777" w:rsidR="00A0328D" w:rsidRDefault="00A0328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0"/>
        <w:gridCol w:w="1870"/>
        <w:gridCol w:w="6490"/>
      </w:tblGrid>
      <w:tr w:rsidR="00A0328D" w:rsidRPr="00335691" w14:paraId="65771919" w14:textId="77777777">
        <w:trPr>
          <w:trHeight w:hRule="exact" w:val="1460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3B126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511FFAA9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52E008E6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47"/>
                <w:fitText w:val="2740" w:id="-748445173"/>
              </w:rPr>
              <w:t>土地利用計画の概</w:t>
            </w:r>
            <w:r w:rsidRPr="00EE7118">
              <w:rPr>
                <w:rFonts w:ascii="ＭＳ 明朝" w:hAnsi="ＭＳ 明朝" w:hint="eastAsia"/>
                <w:spacing w:val="4"/>
                <w:fitText w:val="2740" w:id="-748445173"/>
              </w:rPr>
              <w:t>要</w:t>
            </w:r>
          </w:p>
          <w:p w14:paraId="77C241C8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72629AE0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47"/>
                <w:fitText w:val="2740" w:id="-748445172"/>
              </w:rPr>
              <w:t>（利用区分別面積</w:t>
            </w:r>
            <w:r w:rsidRPr="00EE7118">
              <w:rPr>
                <w:rFonts w:ascii="ＭＳ 明朝" w:hAnsi="ＭＳ 明朝" w:hint="eastAsia"/>
                <w:spacing w:val="4"/>
                <w:fitText w:val="2740" w:id="-748445172"/>
              </w:rPr>
              <w:t>）</w:t>
            </w:r>
          </w:p>
        </w:tc>
        <w:tc>
          <w:tcPr>
            <w:tcW w:w="6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DC8214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8D21EB" w:rsidRPr="00335691" w14:paraId="2DD763AB" w14:textId="77777777" w:rsidTr="00B9503A">
        <w:trPr>
          <w:cantSplit/>
          <w:trHeight w:hRule="exact" w:val="960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50ABA23" w14:textId="77777777" w:rsidR="008D21EB" w:rsidRDefault="008D21EB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27939354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</w:p>
          <w:p w14:paraId="6387C359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</w:p>
          <w:p w14:paraId="6A5E1242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</w:p>
          <w:p w14:paraId="35EF6184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4"/>
                <w:w w:val="90"/>
                <w:fitText w:val="880" w:id="-748445171"/>
              </w:rPr>
              <w:t>開発区</w:t>
            </w:r>
            <w:r w:rsidRPr="00EE7118">
              <w:rPr>
                <w:rFonts w:ascii="ＭＳ 明朝" w:hAnsi="ＭＳ 明朝" w:hint="eastAsia"/>
                <w:spacing w:val="2"/>
                <w:w w:val="90"/>
                <w:fitText w:val="880" w:id="-748445171"/>
              </w:rPr>
              <w:t>域</w:t>
            </w:r>
          </w:p>
          <w:p w14:paraId="3B7CE23D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4"/>
                <w:w w:val="90"/>
                <w:fitText w:val="880" w:id="-748445170"/>
              </w:rPr>
              <w:t>内にお</w:t>
            </w:r>
            <w:r w:rsidRPr="00EE7118">
              <w:rPr>
                <w:rFonts w:ascii="ＭＳ 明朝" w:hAnsi="ＭＳ 明朝" w:hint="eastAsia"/>
                <w:spacing w:val="2"/>
                <w:w w:val="90"/>
                <w:fitText w:val="880" w:id="-748445170"/>
              </w:rPr>
              <w:t>い</w:t>
            </w:r>
          </w:p>
          <w:p w14:paraId="41001D78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4"/>
                <w:w w:val="90"/>
                <w:fitText w:val="880" w:id="-748445169"/>
              </w:rPr>
              <w:t>て予定</w:t>
            </w:r>
            <w:r w:rsidRPr="00EE7118">
              <w:rPr>
                <w:rFonts w:ascii="ＭＳ 明朝" w:hAnsi="ＭＳ 明朝" w:hint="eastAsia"/>
                <w:spacing w:val="2"/>
                <w:w w:val="90"/>
                <w:fitText w:val="880" w:id="-748445169"/>
              </w:rPr>
              <w:t>さ</w:t>
            </w:r>
          </w:p>
          <w:p w14:paraId="3C77603B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4"/>
                <w:w w:val="90"/>
                <w:fitText w:val="880" w:id="-748445168"/>
              </w:rPr>
              <w:t>れる建</w:t>
            </w:r>
            <w:r w:rsidRPr="00EE7118">
              <w:rPr>
                <w:rFonts w:ascii="ＭＳ 明朝" w:hAnsi="ＭＳ 明朝" w:hint="eastAsia"/>
                <w:spacing w:val="2"/>
                <w:w w:val="90"/>
                <w:fitText w:val="880" w:id="-748445168"/>
              </w:rPr>
              <w:t>築</w:t>
            </w:r>
          </w:p>
          <w:p w14:paraId="4AB396E4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4"/>
                <w:w w:val="90"/>
                <w:fitText w:val="880" w:id="-748445184"/>
              </w:rPr>
              <w:t>物その</w:t>
            </w:r>
            <w:r w:rsidRPr="00EE7118">
              <w:rPr>
                <w:rFonts w:ascii="ＭＳ 明朝" w:hAnsi="ＭＳ 明朝" w:hint="eastAsia"/>
                <w:spacing w:val="2"/>
                <w:w w:val="90"/>
                <w:fitText w:val="880" w:id="-748445184"/>
              </w:rPr>
              <w:t>他</w:t>
            </w:r>
          </w:p>
          <w:p w14:paraId="66B09266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4"/>
                <w:w w:val="90"/>
                <w:fitText w:val="880" w:id="-748445183"/>
              </w:rPr>
              <w:t>の施設</w:t>
            </w:r>
            <w:r w:rsidRPr="00EE7118">
              <w:rPr>
                <w:rFonts w:ascii="ＭＳ 明朝" w:hAnsi="ＭＳ 明朝" w:hint="eastAsia"/>
                <w:spacing w:val="2"/>
                <w:w w:val="90"/>
                <w:fitText w:val="880" w:id="-748445183"/>
              </w:rPr>
              <w:t>の</w:t>
            </w:r>
          </w:p>
          <w:p w14:paraId="1EED50A3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220"/>
                <w:fitText w:val="880" w:id="-748445182"/>
              </w:rPr>
              <w:t>概</w:t>
            </w:r>
            <w:r w:rsidRPr="00EE7118">
              <w:rPr>
                <w:rFonts w:ascii="ＭＳ 明朝" w:hAnsi="ＭＳ 明朝" w:hint="eastAsia"/>
                <w:spacing w:val="0"/>
                <w:fitText w:val="880" w:id="-748445182"/>
              </w:rPr>
              <w:t>要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412E" w14:textId="77777777" w:rsidR="008D21EB" w:rsidRDefault="008D21EB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29402B86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8"/>
                <w:fitText w:val="1640" w:id="-748445181"/>
              </w:rPr>
              <w:t>建築物等の施</w:t>
            </w:r>
            <w:r w:rsidRPr="00EE7118">
              <w:rPr>
                <w:rFonts w:ascii="ＭＳ 明朝" w:hAnsi="ＭＳ 明朝" w:hint="eastAsia"/>
                <w:spacing w:val="2"/>
                <w:fitText w:val="1640" w:id="-748445181"/>
              </w:rPr>
              <w:t>設</w:t>
            </w:r>
          </w:p>
        </w:tc>
        <w:tc>
          <w:tcPr>
            <w:tcW w:w="6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274CB" w14:textId="77777777" w:rsidR="008D21EB" w:rsidRDefault="008D21EB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8D21EB" w:rsidRPr="00335691" w14:paraId="01B83744" w14:textId="77777777" w:rsidTr="00B9503A">
        <w:trPr>
          <w:cantSplit/>
          <w:trHeight w:hRule="exact" w:val="960"/>
        </w:trPr>
        <w:tc>
          <w:tcPr>
            <w:tcW w:w="1100" w:type="dxa"/>
            <w:vMerge/>
            <w:tcBorders>
              <w:left w:val="single" w:sz="4" w:space="0" w:color="000000"/>
              <w:right w:val="nil"/>
            </w:tcBorders>
          </w:tcPr>
          <w:p w14:paraId="3B175B62" w14:textId="77777777" w:rsidR="008D21EB" w:rsidRDefault="008D21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844A" w14:textId="77777777" w:rsidR="008D21EB" w:rsidRDefault="008D21EB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0FF4BB84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67"/>
                <w:fitText w:val="1640" w:id="-748445180"/>
              </w:rPr>
              <w:t>造成工事</w:t>
            </w:r>
            <w:r w:rsidRPr="00EE7118">
              <w:rPr>
                <w:rFonts w:ascii="ＭＳ 明朝" w:hAnsi="ＭＳ 明朝" w:hint="eastAsia"/>
                <w:spacing w:val="2"/>
                <w:fitText w:val="1640" w:id="-748445180"/>
              </w:rPr>
              <w:t>等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CA6602" w14:textId="77777777" w:rsidR="008D21EB" w:rsidRDefault="008D21EB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8D21EB" w:rsidRPr="00335691" w14:paraId="33DF804F" w14:textId="77777777" w:rsidTr="00B9503A">
        <w:trPr>
          <w:cantSplit/>
          <w:trHeight w:hRule="exact" w:val="960"/>
        </w:trPr>
        <w:tc>
          <w:tcPr>
            <w:tcW w:w="1100" w:type="dxa"/>
            <w:vMerge/>
            <w:tcBorders>
              <w:left w:val="single" w:sz="4" w:space="0" w:color="000000"/>
              <w:right w:val="nil"/>
            </w:tcBorders>
          </w:tcPr>
          <w:p w14:paraId="132CEBB2" w14:textId="77777777" w:rsidR="008D21EB" w:rsidRDefault="008D21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C3CA" w14:textId="77777777" w:rsidR="008D21EB" w:rsidRDefault="008D21EB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5E15E8BC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8"/>
                <w:fitText w:val="1640" w:id="-748445179"/>
              </w:rPr>
              <w:t>給排水等の施</w:t>
            </w:r>
            <w:r w:rsidRPr="00EE7118">
              <w:rPr>
                <w:rFonts w:ascii="ＭＳ 明朝" w:hAnsi="ＭＳ 明朝" w:hint="eastAsia"/>
                <w:spacing w:val="2"/>
                <w:fitText w:val="1640" w:id="-748445179"/>
              </w:rPr>
              <w:t>設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E51A9" w14:textId="77777777" w:rsidR="008D21EB" w:rsidRDefault="008D21EB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8D21EB" w:rsidRPr="00335691" w14:paraId="4F3360EC" w14:textId="77777777" w:rsidTr="008912D6">
        <w:trPr>
          <w:cantSplit/>
          <w:trHeight w:hRule="exact" w:val="960"/>
        </w:trPr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4A2E38" w14:textId="77777777" w:rsidR="008D21EB" w:rsidRDefault="008D21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D3D0" w14:textId="77777777" w:rsidR="008D21EB" w:rsidRDefault="008D21EB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0459B89E" w14:textId="77777777" w:rsidR="008D21EB" w:rsidRDefault="008D21E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0"/>
                <w:w w:val="93"/>
                <w:fitText w:val="1640" w:id="-748445178"/>
              </w:rPr>
              <w:t>道路その他の施</w:t>
            </w:r>
            <w:r w:rsidRPr="00EE7118">
              <w:rPr>
                <w:rFonts w:ascii="ＭＳ 明朝" w:hAnsi="ＭＳ 明朝" w:hint="eastAsia"/>
                <w:spacing w:val="1"/>
                <w:w w:val="93"/>
                <w:fitText w:val="1640" w:id="-748445178"/>
              </w:rPr>
              <w:t>設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C4804" w14:textId="77777777" w:rsidR="008D21EB" w:rsidRDefault="008D21EB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439EC82B" w14:textId="77777777" w:rsidTr="008912D6">
        <w:trPr>
          <w:trHeight w:hRule="exact" w:val="1306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22AB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62B0AC65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2ED29A53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30"/>
                <w:fitText w:val="2740" w:id="-748445177"/>
              </w:rPr>
              <w:t>安全・防災対策の概</w:t>
            </w:r>
            <w:r w:rsidRPr="00EE7118">
              <w:rPr>
                <w:rFonts w:ascii="ＭＳ 明朝" w:hAnsi="ＭＳ 明朝" w:hint="eastAsia"/>
                <w:spacing w:val="0"/>
                <w:fitText w:val="2740" w:id="-748445177"/>
              </w:rPr>
              <w:t>要</w:t>
            </w:r>
          </w:p>
          <w:p w14:paraId="60773C37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594DF08E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9"/>
                <w:w w:val="81"/>
                <w:fitText w:val="2740" w:id="-748445176"/>
              </w:rPr>
              <w:t>（工事施行中の対策を含む。</w:t>
            </w:r>
            <w:r w:rsidRPr="00EE7118">
              <w:rPr>
                <w:rFonts w:ascii="ＭＳ 明朝" w:hAnsi="ＭＳ 明朝" w:hint="eastAsia"/>
                <w:spacing w:val="6"/>
                <w:w w:val="81"/>
                <w:fitText w:val="2740" w:id="-748445176"/>
              </w:rPr>
              <w:t>）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26AFA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302D74ED" w14:textId="77777777" w:rsidTr="008912D6">
        <w:trPr>
          <w:trHeight w:hRule="exact" w:val="1115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012C" w14:textId="77777777" w:rsidR="00A0328D" w:rsidRDefault="00A0328D" w:rsidP="008912D6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30"/>
                <w:fitText w:val="2740" w:id="-748445175"/>
              </w:rPr>
              <w:t>開発行為等の着手及</w:t>
            </w:r>
            <w:r w:rsidRPr="00EE7118">
              <w:rPr>
                <w:rFonts w:ascii="ＭＳ 明朝" w:hAnsi="ＭＳ 明朝" w:hint="eastAsia"/>
                <w:spacing w:val="0"/>
                <w:fitText w:val="2740" w:id="-748445175"/>
              </w:rPr>
              <w:t>び</w:t>
            </w:r>
          </w:p>
          <w:p w14:paraId="59A3CFDF" w14:textId="77777777" w:rsidR="00A0328D" w:rsidRDefault="00A0328D" w:rsidP="008912D6">
            <w:pPr>
              <w:pStyle w:val="a3"/>
              <w:spacing w:line="90" w:lineRule="exact"/>
              <w:rPr>
                <w:spacing w:val="0"/>
              </w:rPr>
            </w:pPr>
          </w:p>
          <w:p w14:paraId="7C6A8483" w14:textId="77777777" w:rsidR="00A0328D" w:rsidRDefault="00A0328D" w:rsidP="008912D6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70"/>
                <w:fitText w:val="2740" w:id="-748445174"/>
              </w:rPr>
              <w:t>完了の予定年月</w:t>
            </w:r>
            <w:r w:rsidRPr="00EE7118">
              <w:rPr>
                <w:rFonts w:ascii="ＭＳ 明朝" w:hAnsi="ＭＳ 明朝" w:hint="eastAsia"/>
                <w:spacing w:val="0"/>
                <w:fitText w:val="2740" w:id="-748445174"/>
              </w:rPr>
              <w:t>日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A8203" w14:textId="77777777" w:rsidR="008912D6" w:rsidRDefault="00A0328D" w:rsidP="008912D6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着　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14:paraId="1A0A80A3" w14:textId="77777777" w:rsidR="00A0328D" w:rsidRDefault="00A0328D" w:rsidP="008912D6">
            <w:pPr>
              <w:pStyle w:val="a3"/>
              <w:spacing w:line="90" w:lineRule="exact"/>
              <w:rPr>
                <w:spacing w:val="0"/>
              </w:rPr>
            </w:pPr>
          </w:p>
          <w:p w14:paraId="1FF5B500" w14:textId="77777777" w:rsidR="00A0328D" w:rsidRDefault="00A0328D" w:rsidP="008912D6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完　了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A0328D" w:rsidRPr="00335691" w14:paraId="6B7F5816" w14:textId="77777777" w:rsidTr="008912D6">
        <w:trPr>
          <w:trHeight w:hRule="exact" w:val="1866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7D37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172F8E02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30"/>
                <w:fitText w:val="2740" w:id="-748445173"/>
              </w:rPr>
              <w:t>開発行為等が自然環</w:t>
            </w:r>
            <w:r w:rsidRPr="00EE7118">
              <w:rPr>
                <w:rFonts w:ascii="ＭＳ 明朝" w:hAnsi="ＭＳ 明朝" w:hint="eastAsia"/>
                <w:spacing w:val="0"/>
                <w:fitText w:val="2740" w:id="-748445173"/>
              </w:rPr>
              <w:t>境</w:t>
            </w:r>
          </w:p>
          <w:p w14:paraId="1667B334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23528884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30"/>
                <w:fitText w:val="2740" w:id="-748445172"/>
              </w:rPr>
              <w:t>又は生活環境に与え</w:t>
            </w:r>
            <w:r w:rsidRPr="00EE7118">
              <w:rPr>
                <w:rFonts w:ascii="ＭＳ 明朝" w:hAnsi="ＭＳ 明朝" w:hint="eastAsia"/>
                <w:spacing w:val="0"/>
                <w:fitText w:val="2740" w:id="-748445172"/>
              </w:rPr>
              <w:t>る</w:t>
            </w:r>
          </w:p>
          <w:p w14:paraId="304BF364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6CC50915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47"/>
                <w:fitText w:val="2740" w:id="-748445171"/>
              </w:rPr>
              <w:t>影響等に関する事</w:t>
            </w:r>
            <w:r w:rsidRPr="00EE7118">
              <w:rPr>
                <w:rFonts w:ascii="ＭＳ 明朝" w:hAnsi="ＭＳ 明朝" w:hint="eastAsia"/>
                <w:spacing w:val="4"/>
                <w:fitText w:val="2740" w:id="-748445171"/>
              </w:rPr>
              <w:t>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FA6EF3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2E7D838E" w14:textId="77777777">
        <w:trPr>
          <w:trHeight w:hRule="exact" w:val="1800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ED8" w14:textId="77777777" w:rsidR="00A0328D" w:rsidRDefault="00A0328D">
            <w:pPr>
              <w:pStyle w:val="a3"/>
              <w:spacing w:before="130" w:line="90" w:lineRule="exact"/>
              <w:rPr>
                <w:spacing w:val="0"/>
              </w:rPr>
            </w:pPr>
          </w:p>
          <w:p w14:paraId="6B08C8D7" w14:textId="77777777" w:rsidR="009856AA" w:rsidRDefault="009856AA" w:rsidP="009856AA">
            <w:pPr>
              <w:pStyle w:val="a3"/>
              <w:spacing w:line="240" w:lineRule="exact"/>
              <w:rPr>
                <w:rFonts w:cs="Century"/>
                <w:spacing w:val="0"/>
              </w:rPr>
            </w:pPr>
          </w:p>
          <w:p w14:paraId="4B0DDF09" w14:textId="77777777" w:rsidR="00A0328D" w:rsidRDefault="00A0328D" w:rsidP="009856A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30"/>
                <w:fitText w:val="2740" w:id="-748445170"/>
              </w:rPr>
              <w:t>開発行為等が社会的</w:t>
            </w:r>
            <w:r w:rsidRPr="00EE7118">
              <w:rPr>
                <w:rFonts w:ascii="ＭＳ 明朝" w:hAnsi="ＭＳ 明朝" w:hint="eastAsia"/>
                <w:spacing w:val="0"/>
                <w:fitText w:val="2740" w:id="-748445170"/>
              </w:rPr>
              <w:t>、</w:t>
            </w:r>
          </w:p>
          <w:p w14:paraId="6E322AB8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159DB581" w14:textId="77777777" w:rsidR="00A0328D" w:rsidRDefault="00A0328D" w:rsidP="009856A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30"/>
                <w:fitText w:val="2740" w:id="-748445169"/>
              </w:rPr>
              <w:t>経済的又は文化的状</w:t>
            </w:r>
            <w:r w:rsidRPr="00EE7118">
              <w:rPr>
                <w:rFonts w:ascii="ＭＳ 明朝" w:hAnsi="ＭＳ 明朝" w:hint="eastAsia"/>
                <w:spacing w:val="0"/>
                <w:fitText w:val="2740" w:id="-748445169"/>
              </w:rPr>
              <w:t>況</w:t>
            </w:r>
          </w:p>
          <w:p w14:paraId="5E48D5A0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2B384B12" w14:textId="77777777" w:rsidR="00A0328D" w:rsidRDefault="00A0328D" w:rsidP="009856A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 w:rsidRPr="00370177">
              <w:rPr>
                <w:rFonts w:ascii="ＭＳ 明朝" w:hAnsi="ＭＳ 明朝" w:hint="eastAsia"/>
                <w:spacing w:val="0"/>
                <w:w w:val="95"/>
                <w:fitText w:val="2740" w:id="-748445168"/>
              </w:rPr>
              <w:t>に与える影響等に関する事</w:t>
            </w:r>
            <w:r w:rsidRPr="00370177">
              <w:rPr>
                <w:rFonts w:ascii="ＭＳ 明朝" w:hAnsi="ＭＳ 明朝" w:hint="eastAsia"/>
                <w:spacing w:val="11"/>
                <w:w w:val="95"/>
                <w:fitText w:val="2740" w:id="-748445168"/>
              </w:rPr>
              <w:t>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4B341" w14:textId="77777777" w:rsidR="00A0328D" w:rsidRDefault="00A0328D">
            <w:pPr>
              <w:pStyle w:val="a3"/>
              <w:spacing w:before="130" w:line="90" w:lineRule="exact"/>
              <w:rPr>
                <w:spacing w:val="0"/>
              </w:rPr>
            </w:pPr>
          </w:p>
        </w:tc>
      </w:tr>
      <w:tr w:rsidR="00A0328D" w:rsidRPr="00335691" w14:paraId="5D46B403" w14:textId="77777777" w:rsidTr="00D51884">
        <w:trPr>
          <w:trHeight w:hRule="exact" w:val="2584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A83E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6C3F1B34" w14:textId="77777777" w:rsidR="00D51884" w:rsidRDefault="00D51884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4C037B12" w14:textId="77777777" w:rsidR="00D51884" w:rsidRDefault="00D51884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3C955202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00"/>
                <w:fitText w:val="2740" w:id="-748445181"/>
              </w:rPr>
              <w:t>その他参考事</w:t>
            </w:r>
            <w:r w:rsidRPr="00EE7118">
              <w:rPr>
                <w:rFonts w:ascii="ＭＳ 明朝" w:hAnsi="ＭＳ 明朝" w:hint="eastAsia"/>
                <w:spacing w:val="0"/>
                <w:fitText w:val="2740" w:id="-748445181"/>
              </w:rPr>
              <w:t>項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7E2DB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</w:tbl>
    <w:p w14:paraId="7C74C9BA" w14:textId="076BBAF8" w:rsidR="00A0328D" w:rsidRDefault="0059430E">
      <w:pPr>
        <w:pStyle w:val="a3"/>
        <w:spacing w:line="240" w:lineRule="exact"/>
        <w:rPr>
          <w:rFonts w:ascii="ＭＳ 明朝" w:hAnsi="ＭＳ 明朝"/>
        </w:rPr>
      </w:pPr>
      <w:r w:rsidRPr="00EB04CB">
        <w:rPr>
          <w:rFonts w:ascii="ＭＳ 明朝" w:hAnsi="ＭＳ 明朝" w:hint="eastAsia"/>
        </w:rPr>
        <w:lastRenderedPageBreak/>
        <w:t>第</w:t>
      </w:r>
      <w:r w:rsidR="00EE7118" w:rsidRPr="00EB04CB">
        <w:rPr>
          <w:rFonts w:ascii="ＭＳ 明朝" w:hAnsi="ＭＳ 明朝" w:hint="eastAsia"/>
        </w:rPr>
        <w:t>３</w:t>
      </w:r>
      <w:r w:rsidR="00A0328D" w:rsidRPr="00EB04CB">
        <w:rPr>
          <w:rFonts w:ascii="ＭＳ 明朝" w:hAnsi="ＭＳ 明朝" w:hint="eastAsia"/>
        </w:rPr>
        <w:t>号様式</w:t>
      </w:r>
      <w:r w:rsidR="00A0328D">
        <w:rPr>
          <w:rFonts w:ascii="ＭＳ 明朝" w:hAnsi="ＭＳ 明朝" w:hint="eastAsia"/>
        </w:rPr>
        <w:t>（第</w:t>
      </w:r>
      <w:r w:rsidR="00111271">
        <w:rPr>
          <w:rFonts w:ascii="ＭＳ 明朝" w:hAnsi="ＭＳ 明朝" w:hint="eastAsia"/>
        </w:rPr>
        <w:t>５</w:t>
      </w:r>
      <w:r w:rsidR="00A0328D">
        <w:rPr>
          <w:rFonts w:ascii="ＭＳ 明朝" w:hAnsi="ＭＳ 明朝" w:hint="eastAsia"/>
        </w:rPr>
        <w:t>条関係）</w:t>
      </w:r>
    </w:p>
    <w:p w14:paraId="276BE154" w14:textId="77777777" w:rsidR="00FE26AF" w:rsidRDefault="00FE26AF">
      <w:pPr>
        <w:pStyle w:val="a3"/>
        <w:spacing w:line="240" w:lineRule="exact"/>
        <w:rPr>
          <w:spacing w:val="0"/>
        </w:rPr>
      </w:pPr>
    </w:p>
    <w:p w14:paraId="70B0179F" w14:textId="77777777" w:rsidR="00A0328D" w:rsidRDefault="00A0328D" w:rsidP="0059430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開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発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計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画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変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更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書</w:t>
      </w:r>
    </w:p>
    <w:p w14:paraId="2E87333C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13C56409" w14:textId="77777777" w:rsidR="00A0328D" w:rsidRDefault="00A0328D">
      <w:pPr>
        <w:pStyle w:val="a3"/>
        <w:spacing w:line="24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日</w:t>
      </w:r>
    </w:p>
    <w:p w14:paraId="169B5B94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6114F9FB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59430E">
        <w:rPr>
          <w:rFonts w:ascii="ＭＳ 明朝" w:hAnsi="ＭＳ 明朝" w:hint="eastAsia"/>
        </w:rPr>
        <w:t>箱　根　町　長　様</w:t>
      </w:r>
    </w:p>
    <w:p w14:paraId="7CC6FB61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78A6B956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2F21173F" w14:textId="77777777" w:rsidR="00A0328D" w:rsidRDefault="00A0328D">
      <w:pPr>
        <w:pStyle w:val="a3"/>
        <w:spacing w:line="24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住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所</w:t>
      </w:r>
      <w:r w:rsidR="002700C3" w:rsidRPr="002700C3">
        <w:rPr>
          <w:rFonts w:ascii="ＭＳ 明朝" w:hAnsi="ＭＳ 明朝" w:hint="eastAsia"/>
          <w:spacing w:val="0"/>
          <w:w w:val="57"/>
          <w:fitText w:val="2420" w:id="-746411263"/>
        </w:rPr>
        <w:t>(法人にあっては、主たる事務所の所在地</w:t>
      </w:r>
      <w:r w:rsidR="002700C3" w:rsidRPr="002700C3">
        <w:rPr>
          <w:rFonts w:ascii="ＭＳ 明朝" w:hAnsi="ＭＳ 明朝" w:hint="eastAsia"/>
          <w:spacing w:val="37"/>
          <w:w w:val="57"/>
          <w:fitText w:val="2420" w:id="-746411263"/>
        </w:rPr>
        <w:t>)</w:t>
      </w:r>
    </w:p>
    <w:p w14:paraId="2385A13B" w14:textId="77777777" w:rsidR="002700C3" w:rsidRDefault="002700C3">
      <w:pPr>
        <w:pStyle w:val="a3"/>
        <w:spacing w:line="240" w:lineRule="exact"/>
        <w:rPr>
          <w:spacing w:val="0"/>
        </w:rPr>
      </w:pPr>
    </w:p>
    <w:p w14:paraId="58872A00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54632C79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氏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名(</w:t>
      </w:r>
      <w:r>
        <w:rPr>
          <w:rFonts w:ascii="ＭＳ 明朝" w:hAnsi="ＭＳ 明朝" w:hint="eastAsia"/>
          <w:spacing w:val="0"/>
          <w:w w:val="50"/>
        </w:rPr>
        <w:t>法人にあっては</w:t>
      </w:r>
      <w:r>
        <w:rPr>
          <w:rFonts w:ascii="ＭＳ 明朝" w:hAnsi="ＭＳ 明朝" w:hint="eastAsia"/>
        </w:rPr>
        <w:t>､</w:t>
      </w:r>
      <w:r>
        <w:rPr>
          <w:rFonts w:ascii="ＭＳ 明朝" w:hAnsi="ＭＳ 明朝" w:hint="eastAsia"/>
          <w:spacing w:val="0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14:paraId="7BADFC10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5CABF769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  <w:spacing w:val="0"/>
          <w:sz w:val="13"/>
          <w:szCs w:val="13"/>
        </w:rPr>
        <w:t xml:space="preserve">　</w:t>
      </w:r>
    </w:p>
    <w:p w14:paraId="4C3F4BE3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電話番号</w:t>
      </w:r>
    </w:p>
    <w:p w14:paraId="334F2E04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7FA50E2A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  </w:t>
      </w:r>
    </w:p>
    <w:p w14:paraId="7A1D62BB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</w:t>
      </w:r>
      <w:r>
        <w:rPr>
          <w:rFonts w:ascii="ＭＳ 明朝" w:hAnsi="ＭＳ 明朝" w:hint="eastAsia"/>
        </w:rPr>
        <w:t>事業者変更の場合の変更後の事業者</w:t>
      </w:r>
    </w:p>
    <w:p w14:paraId="54619B57" w14:textId="77777777" w:rsidR="00A0328D" w:rsidRDefault="00A0328D">
      <w:pPr>
        <w:pStyle w:val="a3"/>
        <w:spacing w:line="90" w:lineRule="exact"/>
        <w:rPr>
          <w:spacing w:val="0"/>
        </w:rPr>
      </w:pPr>
    </w:p>
    <w:p w14:paraId="3F9138BD" w14:textId="77777777" w:rsidR="00A0328D" w:rsidRDefault="00A0328D">
      <w:pPr>
        <w:pStyle w:val="a3"/>
        <w:spacing w:line="24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住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所</w:t>
      </w:r>
      <w:r w:rsidR="002700C3" w:rsidRPr="002700C3">
        <w:rPr>
          <w:rFonts w:ascii="ＭＳ 明朝" w:hAnsi="ＭＳ 明朝" w:hint="eastAsia"/>
          <w:spacing w:val="1"/>
          <w:w w:val="57"/>
          <w:fitText w:val="2420" w:id="-746411262"/>
        </w:rPr>
        <w:t>(法人にあっては、主たる事務所の所在地)</w:t>
      </w:r>
    </w:p>
    <w:p w14:paraId="413A8639" w14:textId="77777777" w:rsidR="002700C3" w:rsidRDefault="002700C3">
      <w:pPr>
        <w:pStyle w:val="a3"/>
        <w:spacing w:line="240" w:lineRule="exact"/>
        <w:rPr>
          <w:spacing w:val="0"/>
        </w:rPr>
      </w:pPr>
    </w:p>
    <w:p w14:paraId="7D3C1132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046C98DD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氏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名(</w:t>
      </w:r>
      <w:r>
        <w:rPr>
          <w:rFonts w:ascii="ＭＳ 明朝" w:hAnsi="ＭＳ 明朝" w:hint="eastAsia"/>
          <w:spacing w:val="0"/>
          <w:w w:val="50"/>
        </w:rPr>
        <w:t>法人にあっては</w:t>
      </w:r>
      <w:r>
        <w:rPr>
          <w:rFonts w:ascii="ＭＳ 明朝" w:hAnsi="ＭＳ 明朝" w:hint="eastAsia"/>
        </w:rPr>
        <w:t>､</w:t>
      </w:r>
      <w:r>
        <w:rPr>
          <w:rFonts w:ascii="ＭＳ 明朝" w:hAnsi="ＭＳ 明朝" w:hint="eastAsia"/>
          <w:spacing w:val="0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14:paraId="553106C3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54DD54AF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  <w:spacing w:val="0"/>
          <w:sz w:val="13"/>
          <w:szCs w:val="13"/>
        </w:rPr>
        <w:t xml:space="preserve">　</w:t>
      </w:r>
    </w:p>
    <w:p w14:paraId="4A06A25A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電話番号</w:t>
      </w:r>
    </w:p>
    <w:p w14:paraId="7B8F3C4B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41091523" w14:textId="77777777" w:rsidR="00A0328D" w:rsidRDefault="00A0328D">
      <w:pPr>
        <w:pStyle w:val="a3"/>
        <w:spacing w:line="90" w:lineRule="exact"/>
        <w:rPr>
          <w:spacing w:val="0"/>
        </w:rPr>
      </w:pPr>
    </w:p>
    <w:p w14:paraId="147CBE5A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111271">
        <w:rPr>
          <w:rFonts w:ascii="ＭＳ 明朝" w:hAnsi="ＭＳ 明朝" w:hint="eastAsia"/>
        </w:rPr>
        <w:t>箱根町土地利用の調整に関する指導要綱第５</w:t>
      </w:r>
      <w:r w:rsidR="0059430E">
        <w:rPr>
          <w:rFonts w:ascii="ＭＳ 明朝" w:hAnsi="ＭＳ 明朝" w:hint="eastAsia"/>
        </w:rPr>
        <w:t>条第２項</w:t>
      </w:r>
      <w:r>
        <w:rPr>
          <w:rFonts w:ascii="ＭＳ 明朝" w:hAnsi="ＭＳ 明朝" w:hint="eastAsia"/>
        </w:rPr>
        <w:t>の規定により、次のとおり協議します。</w:t>
      </w:r>
    </w:p>
    <w:p w14:paraId="109F45FC" w14:textId="77777777" w:rsidR="00A0328D" w:rsidRDefault="00A0328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70"/>
        <w:gridCol w:w="3190"/>
        <w:gridCol w:w="3300"/>
      </w:tblGrid>
      <w:tr w:rsidR="00A0328D" w:rsidRPr="00335691" w14:paraId="332CBF7B" w14:textId="77777777">
        <w:trPr>
          <w:trHeight w:hRule="exact" w:val="65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8C5E" w14:textId="77777777" w:rsidR="00A0328D" w:rsidRDefault="00A0328D">
            <w:pPr>
              <w:pStyle w:val="a3"/>
              <w:spacing w:before="130" w:line="90" w:lineRule="exact"/>
              <w:rPr>
                <w:spacing w:val="0"/>
              </w:rPr>
            </w:pPr>
          </w:p>
          <w:p w14:paraId="18B1D85A" w14:textId="77777777" w:rsidR="00A0328D" w:rsidRDefault="00A0328D" w:rsidP="0059430E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00"/>
                <w:fitText w:val="2740" w:id="-748445182"/>
              </w:rPr>
              <w:t>開発計画の名</w:t>
            </w:r>
            <w:r w:rsidRPr="00EE7118">
              <w:rPr>
                <w:rFonts w:ascii="ＭＳ 明朝" w:hAnsi="ＭＳ 明朝" w:hint="eastAsia"/>
                <w:spacing w:val="0"/>
                <w:fitText w:val="2740" w:id="-748445182"/>
              </w:rPr>
              <w:t>称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C5C53D" w14:textId="77777777" w:rsidR="00A0328D" w:rsidRDefault="00A0328D">
            <w:pPr>
              <w:pStyle w:val="a3"/>
              <w:spacing w:before="130" w:line="90" w:lineRule="exact"/>
              <w:rPr>
                <w:spacing w:val="0"/>
              </w:rPr>
            </w:pPr>
          </w:p>
        </w:tc>
      </w:tr>
      <w:tr w:rsidR="00A0328D" w:rsidRPr="00335691" w14:paraId="59500B23" w14:textId="77777777">
        <w:trPr>
          <w:cantSplit/>
          <w:trHeight w:hRule="exact" w:val="478"/>
        </w:trPr>
        <w:tc>
          <w:tcPr>
            <w:tcW w:w="297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BA9126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4E5F32E0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352F8D93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7C56FDD7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30551F36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4C9B2911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00"/>
                <w:fitText w:val="2740" w:id="-748445181"/>
              </w:rPr>
              <w:t xml:space="preserve">変　更　内　</w:t>
            </w:r>
            <w:r w:rsidRPr="00EE7118">
              <w:rPr>
                <w:rFonts w:ascii="ＭＳ 明朝" w:hAnsi="ＭＳ 明朝" w:hint="eastAsia"/>
                <w:spacing w:val="0"/>
                <w:fitText w:val="2740" w:id="-748445181"/>
              </w:rPr>
              <w:t>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51D5" w14:textId="77777777" w:rsidR="00A0328D" w:rsidRDefault="00A0328D">
            <w:pPr>
              <w:pStyle w:val="a3"/>
              <w:spacing w:before="130" w:line="24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更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E73E5C" w14:textId="77777777" w:rsidR="00A0328D" w:rsidRDefault="00A0328D">
            <w:pPr>
              <w:pStyle w:val="a3"/>
              <w:spacing w:before="130" w:line="24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更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後</w:t>
            </w:r>
          </w:p>
        </w:tc>
      </w:tr>
      <w:tr w:rsidR="00A0328D" w:rsidRPr="00335691" w14:paraId="74B0A0EE" w14:textId="77777777">
        <w:trPr>
          <w:cantSplit/>
          <w:trHeight w:hRule="exact" w:val="2400"/>
        </w:trPr>
        <w:tc>
          <w:tcPr>
            <w:tcW w:w="2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C83500" w14:textId="77777777" w:rsidR="00A0328D" w:rsidRDefault="00A032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2170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5D7079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351D3BB5" w14:textId="77777777">
        <w:trPr>
          <w:trHeight w:hRule="exact" w:val="1440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1AB589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16B311FA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6EC5690D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00"/>
                <w:fitText w:val="2740" w:id="-748445180"/>
              </w:rPr>
              <w:t xml:space="preserve">変　更　理　</w:t>
            </w:r>
            <w:r w:rsidRPr="00EE7118">
              <w:rPr>
                <w:rFonts w:ascii="ＭＳ 明朝" w:hAnsi="ＭＳ 明朝" w:hint="eastAsia"/>
                <w:spacing w:val="0"/>
                <w:fitText w:val="2740" w:id="-748445180"/>
              </w:rPr>
              <w:t>由</w:t>
            </w:r>
          </w:p>
        </w:tc>
        <w:tc>
          <w:tcPr>
            <w:tcW w:w="6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11A2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6DFA2452" w14:textId="77777777">
        <w:trPr>
          <w:trHeight w:hRule="exact" w:val="660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87003" w14:textId="77777777" w:rsidR="00A0328D" w:rsidRDefault="00A0328D">
            <w:pPr>
              <w:pStyle w:val="a3"/>
              <w:spacing w:before="130" w:line="90" w:lineRule="exact"/>
              <w:rPr>
                <w:spacing w:val="0"/>
              </w:rPr>
            </w:pPr>
          </w:p>
          <w:p w14:paraId="363DF417" w14:textId="77777777" w:rsidR="00A0328D" w:rsidRDefault="00A0328D" w:rsidP="0059430E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00"/>
                <w:fitText w:val="2740" w:id="-748445179"/>
              </w:rPr>
              <w:t>変更予定年月</w:t>
            </w:r>
            <w:r w:rsidRPr="00EE7118">
              <w:rPr>
                <w:rFonts w:ascii="ＭＳ 明朝" w:hAnsi="ＭＳ 明朝" w:hint="eastAsia"/>
                <w:spacing w:val="0"/>
                <w:fitText w:val="2740" w:id="-748445179"/>
              </w:rPr>
              <w:t>日</w:t>
            </w:r>
          </w:p>
        </w:tc>
        <w:tc>
          <w:tcPr>
            <w:tcW w:w="6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D766" w14:textId="77777777" w:rsidR="00A0328D" w:rsidRDefault="00A0328D">
            <w:pPr>
              <w:pStyle w:val="a3"/>
              <w:spacing w:before="130" w:line="90" w:lineRule="exact"/>
              <w:rPr>
                <w:spacing w:val="0"/>
              </w:rPr>
            </w:pPr>
          </w:p>
          <w:p w14:paraId="37590AA5" w14:textId="77777777" w:rsidR="00A0328D" w:rsidRDefault="00A0328D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A0328D" w:rsidRPr="00335691" w14:paraId="513E003E" w14:textId="77777777">
        <w:trPr>
          <w:trHeight w:hRule="exact" w:val="1440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506077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169186AE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67E885B1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備　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6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D840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</w:tbl>
    <w:p w14:paraId="529C2111" w14:textId="77777777" w:rsidR="00A0328D" w:rsidRDefault="00A0328D">
      <w:pPr>
        <w:pStyle w:val="a3"/>
        <w:spacing w:line="130" w:lineRule="exact"/>
        <w:rPr>
          <w:spacing w:val="0"/>
        </w:rPr>
      </w:pPr>
    </w:p>
    <w:p w14:paraId="4AAD5B26" w14:textId="642E38A4" w:rsidR="00A0328D" w:rsidRDefault="0059430E">
      <w:pPr>
        <w:pStyle w:val="a3"/>
        <w:spacing w:line="240" w:lineRule="exact"/>
        <w:rPr>
          <w:rFonts w:ascii="ＭＳ 明朝" w:hAnsi="ＭＳ 明朝"/>
        </w:rPr>
      </w:pPr>
      <w:r w:rsidRPr="00EB04CB">
        <w:rPr>
          <w:rFonts w:ascii="ＭＳ 明朝" w:hAnsi="ＭＳ 明朝" w:hint="eastAsia"/>
        </w:rPr>
        <w:lastRenderedPageBreak/>
        <w:t>第</w:t>
      </w:r>
      <w:r w:rsidR="00EE7118" w:rsidRPr="00EB04CB">
        <w:rPr>
          <w:rFonts w:ascii="ＭＳ 明朝" w:hAnsi="ＭＳ 明朝" w:hint="eastAsia"/>
        </w:rPr>
        <w:t>４</w:t>
      </w:r>
      <w:r w:rsidR="00A0328D" w:rsidRPr="00EB04CB">
        <w:rPr>
          <w:rFonts w:ascii="ＭＳ 明朝" w:hAnsi="ＭＳ 明朝" w:hint="eastAsia"/>
        </w:rPr>
        <w:t>号様式</w:t>
      </w:r>
      <w:r w:rsidR="00A0328D">
        <w:rPr>
          <w:rFonts w:ascii="ＭＳ 明朝" w:hAnsi="ＭＳ 明朝" w:hint="eastAsia"/>
        </w:rPr>
        <w:t>（第</w:t>
      </w:r>
      <w:r w:rsidR="00111271">
        <w:rPr>
          <w:rFonts w:ascii="ＭＳ 明朝" w:hAnsi="ＭＳ 明朝" w:hint="eastAsia"/>
        </w:rPr>
        <w:t>７</w:t>
      </w:r>
      <w:r w:rsidR="00A0328D">
        <w:rPr>
          <w:rFonts w:ascii="ＭＳ 明朝" w:hAnsi="ＭＳ 明朝" w:hint="eastAsia"/>
        </w:rPr>
        <w:t>条関係）</w:t>
      </w:r>
    </w:p>
    <w:p w14:paraId="778E8FB3" w14:textId="77777777" w:rsidR="00FE26AF" w:rsidRDefault="00FE26AF">
      <w:pPr>
        <w:pStyle w:val="a3"/>
        <w:spacing w:line="240" w:lineRule="exact"/>
        <w:rPr>
          <w:spacing w:val="0"/>
        </w:rPr>
      </w:pPr>
    </w:p>
    <w:p w14:paraId="332BD07F" w14:textId="77777777" w:rsidR="00A0328D" w:rsidRDefault="00A0328D" w:rsidP="0059430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開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発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計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画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廃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止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届</w:t>
      </w:r>
    </w:p>
    <w:p w14:paraId="32EA6564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65406B38" w14:textId="77777777" w:rsidR="00A0328D" w:rsidRDefault="00A0328D">
      <w:pPr>
        <w:pStyle w:val="a3"/>
        <w:spacing w:line="24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日</w:t>
      </w:r>
    </w:p>
    <w:p w14:paraId="735E1E87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7CC6236A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58499BCF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59430E">
        <w:rPr>
          <w:rFonts w:ascii="ＭＳ 明朝" w:hAnsi="ＭＳ 明朝" w:hint="eastAsia"/>
        </w:rPr>
        <w:t>箱　根　町　長　様</w:t>
      </w:r>
    </w:p>
    <w:p w14:paraId="1AEB293F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4A9A0F95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13549BBA" w14:textId="77777777" w:rsidR="00A0328D" w:rsidRDefault="00A0328D">
      <w:pPr>
        <w:pStyle w:val="a3"/>
        <w:spacing w:line="24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住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所</w:t>
      </w:r>
      <w:r w:rsidR="002700C3" w:rsidRPr="002700C3">
        <w:rPr>
          <w:rFonts w:ascii="ＭＳ 明朝" w:hAnsi="ＭＳ 明朝" w:hint="eastAsia"/>
          <w:spacing w:val="1"/>
          <w:w w:val="57"/>
          <w:fitText w:val="2420" w:id="-746411008"/>
        </w:rPr>
        <w:t>(法人にあっては、主たる事務所の所在地)</w:t>
      </w:r>
    </w:p>
    <w:p w14:paraId="2FE6E4D2" w14:textId="77777777" w:rsidR="002700C3" w:rsidRDefault="002700C3">
      <w:pPr>
        <w:pStyle w:val="a3"/>
        <w:spacing w:line="240" w:lineRule="exact"/>
        <w:rPr>
          <w:spacing w:val="0"/>
        </w:rPr>
      </w:pPr>
    </w:p>
    <w:p w14:paraId="47E5133F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3A203240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氏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名(</w:t>
      </w:r>
      <w:r>
        <w:rPr>
          <w:rFonts w:ascii="ＭＳ 明朝" w:hAnsi="ＭＳ 明朝" w:hint="eastAsia"/>
          <w:spacing w:val="0"/>
          <w:w w:val="50"/>
        </w:rPr>
        <w:t>法人にあっては</w:t>
      </w:r>
      <w:r>
        <w:rPr>
          <w:rFonts w:ascii="ＭＳ 明朝" w:hAnsi="ＭＳ 明朝" w:hint="eastAsia"/>
        </w:rPr>
        <w:t>､</w:t>
      </w:r>
      <w:r>
        <w:rPr>
          <w:rFonts w:ascii="ＭＳ 明朝" w:hAnsi="ＭＳ 明朝" w:hint="eastAsia"/>
          <w:spacing w:val="0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14:paraId="00349D57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7D84CF25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  <w:spacing w:val="0"/>
          <w:sz w:val="13"/>
          <w:szCs w:val="13"/>
        </w:rPr>
        <w:t xml:space="preserve">　</w:t>
      </w:r>
    </w:p>
    <w:p w14:paraId="6B0BB5A7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電話番号</w:t>
      </w:r>
    </w:p>
    <w:p w14:paraId="3B44AF98" w14:textId="77777777" w:rsidR="00A0328D" w:rsidRDefault="00A0328D" w:rsidP="009D0BA8">
      <w:pPr>
        <w:pStyle w:val="a3"/>
        <w:spacing w:line="240" w:lineRule="exact"/>
        <w:jc w:val="left"/>
        <w:rPr>
          <w:rFonts w:ascii="ＭＳ 明朝" w:hAnsi="ＭＳ 明朝"/>
        </w:rPr>
      </w:pPr>
    </w:p>
    <w:p w14:paraId="551131A9" w14:textId="77777777" w:rsidR="00A0328D" w:rsidRDefault="00A0328D">
      <w:pPr>
        <w:pStyle w:val="a3"/>
        <w:spacing w:line="240" w:lineRule="exact"/>
        <w:rPr>
          <w:spacing w:val="0"/>
        </w:rPr>
      </w:pPr>
    </w:p>
    <w:p w14:paraId="0FAAF943" w14:textId="77777777" w:rsidR="00A0328D" w:rsidRDefault="00A0328D">
      <w:pPr>
        <w:pStyle w:val="a3"/>
        <w:spacing w:line="90" w:lineRule="exact"/>
        <w:rPr>
          <w:spacing w:val="0"/>
        </w:rPr>
      </w:pPr>
    </w:p>
    <w:p w14:paraId="2D294327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6951B3">
        <w:rPr>
          <w:rFonts w:ascii="ＭＳ 明朝" w:hAnsi="ＭＳ 明朝" w:hint="eastAsia"/>
        </w:rPr>
        <w:t>箱根町土地利用の調整に関する指導要綱</w:t>
      </w:r>
      <w:r w:rsidR="0059430E">
        <w:rPr>
          <w:rFonts w:ascii="ＭＳ 明朝" w:hAnsi="ＭＳ 明朝" w:hint="eastAsia"/>
        </w:rPr>
        <w:t>第７条の規定により</w:t>
      </w:r>
      <w:r>
        <w:rPr>
          <w:rFonts w:ascii="ＭＳ 明朝" w:hAnsi="ＭＳ 明朝" w:hint="eastAsia"/>
        </w:rPr>
        <w:t>、次のとおり届け出ます。</w:t>
      </w:r>
    </w:p>
    <w:p w14:paraId="2301F168" w14:textId="77777777" w:rsidR="00A0328D" w:rsidRDefault="00A0328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70"/>
        <w:gridCol w:w="6490"/>
      </w:tblGrid>
      <w:tr w:rsidR="00A0328D" w:rsidRPr="00335691" w14:paraId="120048C5" w14:textId="77777777">
        <w:trPr>
          <w:trHeight w:hRule="exact" w:val="47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EC23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00"/>
                <w:fitText w:val="2740" w:id="-748445177"/>
              </w:rPr>
              <w:t>開発計画の名</w:t>
            </w:r>
            <w:r w:rsidRPr="00EE7118">
              <w:rPr>
                <w:rFonts w:ascii="ＭＳ 明朝" w:hAnsi="ＭＳ 明朝" w:hint="eastAsia"/>
                <w:spacing w:val="0"/>
                <w:fitText w:val="2740" w:id="-748445177"/>
              </w:rPr>
              <w:t>称</w:t>
            </w:r>
          </w:p>
        </w:tc>
        <w:tc>
          <w:tcPr>
            <w:tcW w:w="6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DCDE2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11D918CA" w14:textId="77777777">
        <w:trPr>
          <w:trHeight w:hRule="exact" w:val="476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7619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205"/>
                <w:fitText w:val="2740" w:id="-748445176"/>
              </w:rPr>
              <w:t>廃止年月</w:t>
            </w:r>
            <w:r w:rsidRPr="00EE7118">
              <w:rPr>
                <w:rFonts w:ascii="ＭＳ 明朝" w:hAnsi="ＭＳ 明朝" w:hint="eastAsia"/>
                <w:spacing w:val="0"/>
                <w:fitText w:val="2740" w:id="-748445176"/>
              </w:rPr>
              <w:t>日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37054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A0328D" w:rsidRPr="00335691" w14:paraId="2C48A871" w14:textId="77777777">
        <w:trPr>
          <w:trHeight w:hRule="exact" w:val="3478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C1CB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0F4F5C5F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729750E5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32075DB9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5FA357D9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186E1147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5199846B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0979DC7C" w14:textId="77777777" w:rsidR="00A0328D" w:rsidRDefault="00A0328D">
            <w:pPr>
              <w:pStyle w:val="a3"/>
              <w:spacing w:line="90" w:lineRule="exact"/>
              <w:rPr>
                <w:spacing w:val="0"/>
              </w:rPr>
            </w:pPr>
          </w:p>
          <w:p w14:paraId="230C2BD5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205"/>
                <w:fitText w:val="2740" w:id="-748445175"/>
              </w:rPr>
              <w:t>廃止の理</w:t>
            </w:r>
            <w:r w:rsidRPr="00EE7118">
              <w:rPr>
                <w:rFonts w:ascii="ＭＳ 明朝" w:hAnsi="ＭＳ 明朝" w:hint="eastAsia"/>
                <w:spacing w:val="0"/>
                <w:fitText w:val="2740" w:id="-748445175"/>
              </w:rPr>
              <w:t>由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A595B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3342BCC5" w14:textId="77777777" w:rsidR="00A0328D" w:rsidRDefault="00A0328D" w:rsidP="0059430E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□事業を実施しないこととしたため</w:t>
            </w:r>
          </w:p>
          <w:p w14:paraId="22509AB3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094B834C" w14:textId="77777777" w:rsidR="00A0328D" w:rsidRDefault="00A0328D" w:rsidP="0059430E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6951B3">
              <w:rPr>
                <w:rFonts w:ascii="ＭＳ 明朝" w:hAnsi="ＭＳ 明朝" w:hint="eastAsia"/>
              </w:rPr>
              <w:t>□指導要綱</w:t>
            </w:r>
            <w:r>
              <w:rPr>
                <w:rFonts w:ascii="ＭＳ 明朝" w:hAnsi="ＭＳ 明朝" w:hint="eastAsia"/>
              </w:rPr>
              <w:t>の協議対象事業でなくなったため</w:t>
            </w:r>
          </w:p>
          <w:p w14:paraId="30F8ABEA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4EE7F76A" w14:textId="77777777" w:rsidR="00A0328D" w:rsidRDefault="00A0328D" w:rsidP="0059430E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□新しい開発計画を進めるため</w:t>
            </w:r>
          </w:p>
          <w:p w14:paraId="340B7B52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3786BC27" w14:textId="77777777" w:rsidR="00A0328D" w:rsidRDefault="00A0328D" w:rsidP="0059430E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□その他（　　　　　　　　　　　　　　　　）</w:t>
            </w:r>
          </w:p>
          <w:p w14:paraId="46ECE2F5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08CBB317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09A223EB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（具体的な理由）</w:t>
            </w:r>
          </w:p>
        </w:tc>
      </w:tr>
      <w:tr w:rsidR="00A0328D" w:rsidRPr="00335691" w14:paraId="675BB3CE" w14:textId="77777777">
        <w:trPr>
          <w:trHeight w:hRule="exact" w:val="2400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81F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20743BA2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26207EC2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47ABA833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1F60908F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E7118">
              <w:rPr>
                <w:rFonts w:ascii="ＭＳ 明朝" w:hAnsi="ＭＳ 明朝" w:hint="eastAsia"/>
                <w:spacing w:val="142"/>
                <w:fitText w:val="2740" w:id="-748445174"/>
              </w:rPr>
              <w:t>今後の対応</w:t>
            </w:r>
            <w:r w:rsidRPr="00EE7118">
              <w:rPr>
                <w:rFonts w:ascii="ＭＳ 明朝" w:hAnsi="ＭＳ 明朝" w:hint="eastAsia"/>
                <w:spacing w:val="0"/>
                <w:fitText w:val="2740" w:id="-748445174"/>
              </w:rPr>
              <w:t>等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6843B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  <w:tr w:rsidR="00A0328D" w:rsidRPr="00335691" w14:paraId="53A612BC" w14:textId="77777777">
        <w:trPr>
          <w:trHeight w:hRule="exact" w:val="1440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E703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  <w:p w14:paraId="64643D9F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</w:p>
          <w:p w14:paraId="749CED4D" w14:textId="77777777" w:rsidR="00A0328D" w:rsidRDefault="00A0328D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備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89C6E" w14:textId="77777777" w:rsidR="00A0328D" w:rsidRDefault="00A0328D">
            <w:pPr>
              <w:pStyle w:val="a3"/>
              <w:spacing w:before="130" w:line="240" w:lineRule="exact"/>
              <w:rPr>
                <w:spacing w:val="0"/>
              </w:rPr>
            </w:pPr>
          </w:p>
        </w:tc>
      </w:tr>
    </w:tbl>
    <w:p w14:paraId="252989EB" w14:textId="77777777" w:rsidR="00A0328D" w:rsidRDefault="00A0328D">
      <w:pPr>
        <w:pStyle w:val="a3"/>
        <w:spacing w:line="130" w:lineRule="exact"/>
        <w:rPr>
          <w:spacing w:val="0"/>
        </w:rPr>
      </w:pPr>
    </w:p>
    <w:p w14:paraId="459CCB1F" w14:textId="77777777" w:rsidR="00A0328D" w:rsidRDefault="00A0328D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備考　今後の対応等の欄には、事業の進捗状況、計画地における復旧・対応措置等を記載してく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ださい。</w:t>
      </w:r>
    </w:p>
    <w:p w14:paraId="2B293A6E" w14:textId="77777777" w:rsidR="00A0328D" w:rsidRDefault="00A0328D">
      <w:pPr>
        <w:pStyle w:val="a3"/>
        <w:spacing w:line="240" w:lineRule="exact"/>
        <w:rPr>
          <w:spacing w:val="0"/>
        </w:rPr>
      </w:pPr>
    </w:p>
    <w:sectPr w:rsidR="00A0328D" w:rsidSect="00A0328D">
      <w:pgSz w:w="11906" w:h="16838"/>
      <w:pgMar w:top="1191" w:right="107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0461" w14:textId="77777777" w:rsidR="00370177" w:rsidRDefault="00370177" w:rsidP="0059430E">
      <w:r>
        <w:separator/>
      </w:r>
    </w:p>
  </w:endnote>
  <w:endnote w:type="continuationSeparator" w:id="0">
    <w:p w14:paraId="1A4BC15A" w14:textId="77777777" w:rsidR="00370177" w:rsidRDefault="00370177" w:rsidP="0059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5B52" w14:textId="77777777" w:rsidR="00370177" w:rsidRDefault="00370177" w:rsidP="0059430E">
      <w:r>
        <w:separator/>
      </w:r>
    </w:p>
  </w:footnote>
  <w:footnote w:type="continuationSeparator" w:id="0">
    <w:p w14:paraId="414ED6D0" w14:textId="77777777" w:rsidR="00370177" w:rsidRDefault="00370177" w:rsidP="0059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28D"/>
    <w:rsid w:val="00081E80"/>
    <w:rsid w:val="00111271"/>
    <w:rsid w:val="002655FC"/>
    <w:rsid w:val="002700C3"/>
    <w:rsid w:val="00326D62"/>
    <w:rsid w:val="00335691"/>
    <w:rsid w:val="00370177"/>
    <w:rsid w:val="0059430E"/>
    <w:rsid w:val="00635147"/>
    <w:rsid w:val="00665D08"/>
    <w:rsid w:val="006951B3"/>
    <w:rsid w:val="006B35DC"/>
    <w:rsid w:val="006F4712"/>
    <w:rsid w:val="00751F47"/>
    <w:rsid w:val="007C3460"/>
    <w:rsid w:val="008468EE"/>
    <w:rsid w:val="008912D6"/>
    <w:rsid w:val="008D21EB"/>
    <w:rsid w:val="009856AA"/>
    <w:rsid w:val="009D0BA8"/>
    <w:rsid w:val="00A0328D"/>
    <w:rsid w:val="00A86BA5"/>
    <w:rsid w:val="00B25B84"/>
    <w:rsid w:val="00B27319"/>
    <w:rsid w:val="00B35167"/>
    <w:rsid w:val="00C84B0C"/>
    <w:rsid w:val="00CA1209"/>
    <w:rsid w:val="00CA5E52"/>
    <w:rsid w:val="00D463D5"/>
    <w:rsid w:val="00D51884"/>
    <w:rsid w:val="00E46703"/>
    <w:rsid w:val="00EB04CB"/>
    <w:rsid w:val="00EC7446"/>
    <w:rsid w:val="00EE3167"/>
    <w:rsid w:val="00EE7118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2F783"/>
  <w15:docId w15:val="{32E3C2C0-FC77-4401-B549-20862349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4670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943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30E"/>
  </w:style>
  <w:style w:type="paragraph" w:styleId="a6">
    <w:name w:val="footer"/>
    <w:basedOn w:val="a"/>
    <w:link w:val="a7"/>
    <w:uiPriority w:val="99"/>
    <w:unhideWhenUsed/>
    <w:rsid w:val="00594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30E"/>
  </w:style>
  <w:style w:type="paragraph" w:styleId="a8">
    <w:name w:val="Balloon Text"/>
    <w:basedOn w:val="a"/>
    <w:link w:val="a9"/>
    <w:uiPriority w:val="99"/>
    <w:semiHidden/>
    <w:unhideWhenUsed/>
    <w:rsid w:val="001112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12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wnhp103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B9C4-BF42-45D0-B54C-E4A8C588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54</TotalTime>
  <Pages>5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townhp103</dc:creator>
  <cp:keywords/>
  <dc:description/>
  <cp:lastModifiedBy>TOWNU077</cp:lastModifiedBy>
  <cp:revision>18</cp:revision>
  <cp:lastPrinted>2009-03-17T02:25:00Z</cp:lastPrinted>
  <dcterms:created xsi:type="dcterms:W3CDTF">2009-03-12T05:45:00Z</dcterms:created>
  <dcterms:modified xsi:type="dcterms:W3CDTF">2026-03-12T23:43:00Z</dcterms:modified>
</cp:coreProperties>
</file>