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AF159" w14:textId="77777777" w:rsidR="00471FA1" w:rsidRDefault="00471FA1">
      <w:r>
        <w:rPr>
          <w:rFonts w:hint="eastAsia"/>
        </w:rPr>
        <w:t>第</w:t>
      </w:r>
      <w:r>
        <w:t>10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20</w:t>
      </w:r>
      <w:r>
        <w:rPr>
          <w:rFonts w:hint="eastAsia"/>
        </w:rPr>
        <w:t>条関係</w:t>
      </w:r>
      <w:r>
        <w:t>)</w:t>
      </w:r>
    </w:p>
    <w:p w14:paraId="0D599CCE" w14:textId="77777777" w:rsidR="00471FA1" w:rsidRDefault="00471FA1">
      <w:pPr>
        <w:jc w:val="center"/>
      </w:pPr>
      <w:r>
        <w:rPr>
          <w:rFonts w:hint="eastAsia"/>
          <w:spacing w:val="105"/>
        </w:rPr>
        <w:t>水道断水・減水届出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"/>
        <w:gridCol w:w="1680"/>
        <w:gridCol w:w="5985"/>
      </w:tblGrid>
      <w:tr w:rsidR="00471FA1" w14:paraId="247C733B" w14:textId="77777777">
        <w:trPr>
          <w:cantSplit/>
          <w:trHeight w:val="2674"/>
        </w:trPr>
        <w:tc>
          <w:tcPr>
            <w:tcW w:w="8505" w:type="dxa"/>
            <w:gridSpan w:val="3"/>
          </w:tcPr>
          <w:p w14:paraId="41E14A86" w14:textId="77777777" w:rsidR="00471FA1" w:rsidRDefault="00471FA1">
            <w:pPr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14:paraId="7AF4DFA7" w14:textId="77777777" w:rsidR="00471FA1" w:rsidRDefault="00471FA1"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0"/>
              </w:rPr>
              <w:t>箱根町消防</w:t>
            </w:r>
            <w:r>
              <w:rPr>
                <w:rFonts w:hint="eastAsia"/>
              </w:rPr>
              <w:t>長　　　　　　　様</w:t>
            </w:r>
          </w:p>
          <w:p w14:paraId="1F34F5DE" w14:textId="77777777" w:rsidR="00471FA1" w:rsidRDefault="00471FA1"/>
          <w:p w14:paraId="4DC90437" w14:textId="77777777" w:rsidR="00471FA1" w:rsidRDefault="00471FA1">
            <w:pPr>
              <w:jc w:val="right"/>
            </w:pPr>
            <w:r>
              <w:rPr>
                <w:rFonts w:hint="eastAsia"/>
              </w:rPr>
              <w:t xml:space="preserve">届出者　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　　　　</w:t>
            </w:r>
          </w:p>
          <w:p w14:paraId="33B37F28" w14:textId="77777777" w:rsidR="00471FA1" w:rsidRDefault="00471FA1">
            <w:pPr>
              <w:jc w:val="right"/>
            </w:pPr>
          </w:p>
          <w:p w14:paraId="0821FED2" w14:textId="77777777" w:rsidR="00471FA1" w:rsidRDefault="00471FA1">
            <w:pPr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　　</w:t>
            </w:r>
            <w:r w:rsidR="00DB660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</w:p>
          <w:p w14:paraId="1B39773D" w14:textId="77777777" w:rsidR="00471FA1" w:rsidRDefault="00471FA1">
            <w:pPr>
              <w:jc w:val="right"/>
            </w:pPr>
            <w:r>
              <w:t>(</w:t>
            </w:r>
            <w:r>
              <w:rPr>
                <w:rFonts w:hint="eastAsia"/>
              </w:rPr>
              <w:t xml:space="preserve">電話　　　　　　　　　　</w:t>
            </w:r>
            <w:r>
              <w:t>)</w:t>
            </w:r>
            <w:r>
              <w:rPr>
                <w:rFonts w:hint="eastAsia"/>
              </w:rPr>
              <w:t xml:space="preserve">　　　</w:t>
            </w:r>
          </w:p>
          <w:p w14:paraId="06A01470" w14:textId="77777777" w:rsidR="00471FA1" w:rsidRDefault="00471FA1">
            <w:pPr>
              <w:jc w:val="center"/>
            </w:pPr>
          </w:p>
          <w:p w14:paraId="463CC5C8" w14:textId="77777777" w:rsidR="00471FA1" w:rsidRDefault="00471FA1">
            <w:r>
              <w:rPr>
                <w:rFonts w:hint="eastAsia"/>
              </w:rPr>
              <w:t xml:space="preserve">　水道の断水・減水をしたいので、箱根町火災予防条例</w:t>
            </w:r>
            <w:r w:rsidRPr="00FF7B9D">
              <w:rPr>
                <w:rFonts w:hint="eastAsia"/>
              </w:rPr>
              <w:t>第</w:t>
            </w:r>
            <w:r w:rsidRPr="00FF7B9D">
              <w:t>45</w:t>
            </w:r>
            <w:r w:rsidRPr="00FF7B9D">
              <w:rPr>
                <w:rFonts w:hint="eastAsia"/>
              </w:rPr>
              <w:t>条</w:t>
            </w:r>
            <w:r w:rsidR="000A6DF7" w:rsidRPr="00FF7B9D">
              <w:rPr>
                <w:rFonts w:hint="eastAsia"/>
              </w:rPr>
              <w:t>第</w:t>
            </w:r>
            <w:r w:rsidR="000A6DF7" w:rsidRPr="00FF7B9D">
              <w:t>1</w:t>
            </w:r>
            <w:r w:rsidR="000A6DF7" w:rsidRPr="00FF7B9D">
              <w:rPr>
                <w:rFonts w:hint="eastAsia"/>
              </w:rPr>
              <w:t>項</w:t>
            </w:r>
            <w:r>
              <w:rPr>
                <w:rFonts w:hint="eastAsia"/>
              </w:rPr>
              <w:t>の規定により、次のとおり届け出ます。</w:t>
            </w:r>
          </w:p>
        </w:tc>
      </w:tr>
      <w:tr w:rsidR="00471FA1" w14:paraId="3262835C" w14:textId="77777777">
        <w:trPr>
          <w:cantSplit/>
          <w:trHeight w:val="874"/>
        </w:trPr>
        <w:tc>
          <w:tcPr>
            <w:tcW w:w="840" w:type="dxa"/>
            <w:tcBorders>
              <w:right w:val="nil"/>
            </w:tcBorders>
            <w:vAlign w:val="center"/>
          </w:tcPr>
          <w:p w14:paraId="555D75A6" w14:textId="77777777" w:rsidR="00471FA1" w:rsidRDefault="00471FA1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断水</w:t>
            </w:r>
          </w:p>
          <w:p w14:paraId="7D774BA0" w14:textId="77777777" w:rsidR="00471FA1" w:rsidRDefault="00471FA1">
            <w:pPr>
              <w:jc w:val="distribute"/>
              <w:rPr>
                <w:noProof/>
              </w:rPr>
            </w:pPr>
          </w:p>
          <w:p w14:paraId="649D2FA9" w14:textId="77777777" w:rsidR="00471FA1" w:rsidRDefault="00471FA1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減水</w:t>
            </w:r>
          </w:p>
        </w:tc>
        <w:tc>
          <w:tcPr>
            <w:tcW w:w="1680" w:type="dxa"/>
            <w:tcBorders>
              <w:left w:val="nil"/>
            </w:tcBorders>
            <w:vAlign w:val="center"/>
          </w:tcPr>
          <w:p w14:paraId="7D3A4E04" w14:textId="77777777" w:rsidR="00471FA1" w:rsidRDefault="00471FA1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>予定日時</w:t>
            </w:r>
          </w:p>
        </w:tc>
        <w:tc>
          <w:tcPr>
            <w:tcW w:w="5985" w:type="dxa"/>
            <w:vAlign w:val="center"/>
          </w:tcPr>
          <w:p w14:paraId="40CFF7AC" w14:textId="77777777" w:rsidR="00471FA1" w:rsidRDefault="00471FA1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 xml:space="preserve">年　　月　　日　　</w:t>
            </w:r>
            <w:r>
              <w:rPr>
                <w:noProof/>
              </w:rPr>
              <w:t>(</w:t>
            </w:r>
            <w:r>
              <w:rPr>
                <w:rFonts w:hint="eastAsia"/>
                <w:noProof/>
              </w:rPr>
              <w:t xml:space="preserve">　</w:t>
            </w:r>
            <w:r>
              <w:rPr>
                <w:noProof/>
              </w:rPr>
              <w:t>)</w:t>
            </w:r>
            <w:r>
              <w:rPr>
                <w:rFonts w:hint="eastAsia"/>
                <w:noProof/>
              </w:rPr>
              <w:t xml:space="preserve">　　　時　　分から</w:t>
            </w:r>
          </w:p>
          <w:p w14:paraId="055D6405" w14:textId="77777777" w:rsidR="00471FA1" w:rsidRDefault="00471FA1">
            <w:pPr>
              <w:jc w:val="center"/>
              <w:rPr>
                <w:noProof/>
              </w:rPr>
            </w:pPr>
          </w:p>
          <w:p w14:paraId="6AD2C1D2" w14:textId="77777777" w:rsidR="00471FA1" w:rsidRDefault="00471FA1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 xml:space="preserve">年　　月　　日　　</w:t>
            </w:r>
            <w:r>
              <w:rPr>
                <w:noProof/>
              </w:rPr>
              <w:t>(</w:t>
            </w:r>
            <w:r>
              <w:rPr>
                <w:rFonts w:hint="eastAsia"/>
                <w:noProof/>
              </w:rPr>
              <w:t xml:space="preserve">　</w:t>
            </w:r>
            <w:r>
              <w:rPr>
                <w:noProof/>
              </w:rPr>
              <w:t>)</w:t>
            </w:r>
            <w:r>
              <w:rPr>
                <w:rFonts w:hint="eastAsia"/>
                <w:noProof/>
              </w:rPr>
              <w:t xml:space="preserve">　　　時　　分まで</w:t>
            </w:r>
          </w:p>
        </w:tc>
      </w:tr>
      <w:tr w:rsidR="00471FA1" w14:paraId="206F091F" w14:textId="77777777">
        <w:trPr>
          <w:cantSplit/>
          <w:trHeight w:val="825"/>
        </w:trPr>
        <w:tc>
          <w:tcPr>
            <w:tcW w:w="840" w:type="dxa"/>
            <w:tcBorders>
              <w:right w:val="nil"/>
            </w:tcBorders>
            <w:vAlign w:val="center"/>
          </w:tcPr>
          <w:p w14:paraId="085633D2" w14:textId="77777777" w:rsidR="00471FA1" w:rsidRDefault="00471FA1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断水</w:t>
            </w:r>
          </w:p>
          <w:p w14:paraId="6E0EB922" w14:textId="77777777" w:rsidR="00471FA1" w:rsidRDefault="00471FA1">
            <w:pPr>
              <w:jc w:val="distribute"/>
              <w:rPr>
                <w:noProof/>
              </w:rPr>
            </w:pPr>
          </w:p>
          <w:p w14:paraId="45E12FE2" w14:textId="77777777" w:rsidR="00471FA1" w:rsidRDefault="00471FA1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減水</w:t>
            </w:r>
          </w:p>
        </w:tc>
        <w:tc>
          <w:tcPr>
            <w:tcW w:w="1680" w:type="dxa"/>
            <w:tcBorders>
              <w:left w:val="nil"/>
            </w:tcBorders>
            <w:vAlign w:val="center"/>
          </w:tcPr>
          <w:p w14:paraId="6AF6C58B" w14:textId="77777777" w:rsidR="00471FA1" w:rsidRDefault="00471FA1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  <w:spacing w:val="210"/>
              </w:rPr>
              <w:t>区</w:t>
            </w:r>
            <w:r>
              <w:rPr>
                <w:rFonts w:hint="eastAsia"/>
                <w:noProof/>
              </w:rPr>
              <w:t>域</w:t>
            </w:r>
          </w:p>
        </w:tc>
        <w:tc>
          <w:tcPr>
            <w:tcW w:w="5985" w:type="dxa"/>
            <w:vAlign w:val="center"/>
          </w:tcPr>
          <w:p w14:paraId="18055A89" w14:textId="77777777" w:rsidR="00471FA1" w:rsidRDefault="00471FA1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戸数　約　　　戸　　</w:t>
            </w:r>
          </w:p>
        </w:tc>
      </w:tr>
      <w:tr w:rsidR="00471FA1" w14:paraId="6B82A142" w14:textId="77777777">
        <w:trPr>
          <w:cantSplit/>
          <w:trHeight w:val="1271"/>
        </w:trPr>
        <w:tc>
          <w:tcPr>
            <w:tcW w:w="2520" w:type="dxa"/>
            <w:gridSpan w:val="2"/>
            <w:vAlign w:val="center"/>
          </w:tcPr>
          <w:p w14:paraId="5EBDAB73" w14:textId="77777777" w:rsidR="00471FA1" w:rsidRDefault="00471FA1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工事場所</w:t>
            </w:r>
          </w:p>
        </w:tc>
        <w:tc>
          <w:tcPr>
            <w:tcW w:w="5985" w:type="dxa"/>
            <w:vAlign w:val="center"/>
          </w:tcPr>
          <w:p w14:paraId="2D6735AB" w14:textId="77777777" w:rsidR="00471FA1" w:rsidRDefault="00471FA1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471FA1" w14:paraId="47507CBA" w14:textId="77777777">
        <w:trPr>
          <w:cantSplit/>
          <w:trHeight w:val="1340"/>
        </w:trPr>
        <w:tc>
          <w:tcPr>
            <w:tcW w:w="2520" w:type="dxa"/>
            <w:gridSpan w:val="2"/>
            <w:vAlign w:val="center"/>
          </w:tcPr>
          <w:p w14:paraId="0D714D67" w14:textId="77777777" w:rsidR="00471FA1" w:rsidRDefault="00471FA1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理由</w:t>
            </w:r>
          </w:p>
        </w:tc>
        <w:tc>
          <w:tcPr>
            <w:tcW w:w="5985" w:type="dxa"/>
            <w:vAlign w:val="center"/>
          </w:tcPr>
          <w:p w14:paraId="4EB31599" w14:textId="77777777" w:rsidR="00471FA1" w:rsidRDefault="00471FA1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471FA1" w14:paraId="2B208CA9" w14:textId="77777777">
        <w:trPr>
          <w:cantSplit/>
          <w:trHeight w:val="555"/>
        </w:trPr>
        <w:tc>
          <w:tcPr>
            <w:tcW w:w="2520" w:type="dxa"/>
            <w:gridSpan w:val="2"/>
            <w:tcBorders>
              <w:bottom w:val="nil"/>
            </w:tcBorders>
            <w:vAlign w:val="center"/>
          </w:tcPr>
          <w:p w14:paraId="75CDC5DB" w14:textId="77777777" w:rsidR="00471FA1" w:rsidRDefault="00471FA1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現場責任者氏名</w:t>
            </w:r>
          </w:p>
        </w:tc>
        <w:tc>
          <w:tcPr>
            <w:tcW w:w="5985" w:type="dxa"/>
            <w:vAlign w:val="center"/>
          </w:tcPr>
          <w:p w14:paraId="722C5E0A" w14:textId="77777777" w:rsidR="00471FA1" w:rsidRDefault="00471FA1">
            <w:pPr>
              <w:jc w:val="right"/>
              <w:rPr>
                <w:noProof/>
              </w:rPr>
            </w:pPr>
            <w:r>
              <w:rPr>
                <w:rFonts w:hint="eastAsia"/>
                <w:noProof/>
              </w:rPr>
              <w:t xml:space="preserve">電話　　　　　　　　　</w:t>
            </w:r>
          </w:p>
        </w:tc>
      </w:tr>
      <w:tr w:rsidR="00471FA1" w14:paraId="00DECE8C" w14:textId="77777777">
        <w:trPr>
          <w:cantSplit/>
          <w:trHeight w:val="1086"/>
        </w:trPr>
        <w:tc>
          <w:tcPr>
            <w:tcW w:w="2520" w:type="dxa"/>
            <w:gridSpan w:val="2"/>
            <w:vAlign w:val="center"/>
          </w:tcPr>
          <w:p w14:paraId="1AC0FFF2" w14:textId="77777777" w:rsidR="00471FA1" w:rsidRDefault="00471FA1">
            <w:pPr>
              <w:jc w:val="distribute"/>
              <w:rPr>
                <w:noProof/>
              </w:rPr>
            </w:pPr>
            <w:r>
              <w:rPr>
                <w:rFonts w:hint="eastAsia"/>
                <w:noProof/>
              </w:rPr>
              <w:t>その他必要な事項</w:t>
            </w:r>
          </w:p>
        </w:tc>
        <w:tc>
          <w:tcPr>
            <w:tcW w:w="5985" w:type="dxa"/>
            <w:vAlign w:val="center"/>
          </w:tcPr>
          <w:p w14:paraId="7927A481" w14:textId="77777777" w:rsidR="00471FA1" w:rsidRDefault="00471FA1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  <w:tr w:rsidR="00471FA1" w14:paraId="445F9E95" w14:textId="77777777">
        <w:trPr>
          <w:cantSplit/>
          <w:trHeight w:val="413"/>
        </w:trPr>
        <w:tc>
          <w:tcPr>
            <w:tcW w:w="2520" w:type="dxa"/>
            <w:gridSpan w:val="2"/>
            <w:vAlign w:val="center"/>
          </w:tcPr>
          <w:p w14:paraId="7EA670B3" w14:textId="77777777" w:rsidR="00471FA1" w:rsidRDefault="00471FA1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 xml:space="preserve">※　</w:t>
            </w:r>
            <w:r>
              <w:rPr>
                <w:rFonts w:hint="eastAsia"/>
                <w:noProof/>
                <w:spacing w:val="240"/>
              </w:rPr>
              <w:t>受付</w:t>
            </w:r>
            <w:r>
              <w:rPr>
                <w:rFonts w:hint="eastAsia"/>
                <w:noProof/>
              </w:rPr>
              <w:t>欄</w:t>
            </w:r>
          </w:p>
        </w:tc>
        <w:tc>
          <w:tcPr>
            <w:tcW w:w="5985" w:type="dxa"/>
            <w:vAlign w:val="center"/>
          </w:tcPr>
          <w:p w14:paraId="523E8ACC" w14:textId="77777777" w:rsidR="00471FA1" w:rsidRDefault="00471FA1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 xml:space="preserve">※　　</w:t>
            </w:r>
            <w:r>
              <w:rPr>
                <w:rFonts w:hint="eastAsia"/>
                <w:noProof/>
                <w:spacing w:val="300"/>
              </w:rPr>
              <w:t>経過</w:t>
            </w:r>
            <w:r>
              <w:rPr>
                <w:rFonts w:hint="eastAsia"/>
                <w:noProof/>
              </w:rPr>
              <w:t>欄</w:t>
            </w:r>
          </w:p>
        </w:tc>
      </w:tr>
      <w:tr w:rsidR="00471FA1" w14:paraId="1267665D" w14:textId="77777777">
        <w:trPr>
          <w:cantSplit/>
          <w:trHeight w:val="1545"/>
        </w:trPr>
        <w:tc>
          <w:tcPr>
            <w:tcW w:w="2520" w:type="dxa"/>
            <w:gridSpan w:val="2"/>
            <w:vAlign w:val="center"/>
          </w:tcPr>
          <w:p w14:paraId="2353983E" w14:textId="77777777" w:rsidR="00471FA1" w:rsidRDefault="00471FA1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  <w:tc>
          <w:tcPr>
            <w:tcW w:w="5985" w:type="dxa"/>
            <w:vAlign w:val="center"/>
          </w:tcPr>
          <w:p w14:paraId="59043B65" w14:textId="77777777" w:rsidR="00471FA1" w:rsidRDefault="00471FA1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 xml:space="preserve">　</w:t>
            </w:r>
          </w:p>
        </w:tc>
      </w:tr>
    </w:tbl>
    <w:p w14:paraId="23CEBB01" w14:textId="77777777" w:rsidR="00471FA1" w:rsidRDefault="00471FA1">
      <w:pPr>
        <w:ind w:left="735" w:hanging="735"/>
      </w:pPr>
      <w:r>
        <w:rPr>
          <w:rFonts w:hint="eastAsia"/>
        </w:rPr>
        <w:t xml:space="preserve">備考　</w:t>
      </w:r>
      <w:r>
        <w:t>1</w:t>
      </w:r>
      <w:r>
        <w:rPr>
          <w:rFonts w:hint="eastAsia"/>
        </w:rPr>
        <w:t xml:space="preserve">　法人にあっては、その名称、代表者氏名、主たる事務所の所在地を記入してください。</w:t>
      </w:r>
    </w:p>
    <w:p w14:paraId="4CE8D833" w14:textId="77777777" w:rsidR="00471FA1" w:rsidRDefault="00471FA1">
      <w:pPr>
        <w:ind w:left="735" w:hanging="735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届出設備の概要欄に書き込めない事項は、別紙に転載して添付すること。</w:t>
      </w:r>
    </w:p>
    <w:p w14:paraId="1BBAF745" w14:textId="77777777" w:rsidR="00471FA1" w:rsidRDefault="00471FA1">
      <w:pPr>
        <w:ind w:left="735" w:hanging="735"/>
      </w:pPr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※印の欄は、記入しないでください。</w:t>
      </w:r>
    </w:p>
    <w:p w14:paraId="6EACC444" w14:textId="77777777" w:rsidR="00471FA1" w:rsidRDefault="00471FA1">
      <w:pPr>
        <w:ind w:left="735" w:hanging="735"/>
      </w:pPr>
      <w:r>
        <w:rPr>
          <w:rFonts w:hint="eastAsia"/>
        </w:rPr>
        <w:t xml:space="preserve">　　　</w:t>
      </w:r>
      <w:r>
        <w:t>4</w:t>
      </w:r>
      <w:r>
        <w:rPr>
          <w:rFonts w:hint="eastAsia"/>
        </w:rPr>
        <w:t xml:space="preserve">　断・減水区域の略図を添付してください。</w:t>
      </w:r>
    </w:p>
    <w:p w14:paraId="74F2595D" w14:textId="77777777" w:rsidR="00471FA1" w:rsidRDefault="00471FA1">
      <w:pPr>
        <w:ind w:left="735" w:hanging="735"/>
      </w:pPr>
      <w:r>
        <w:rPr>
          <w:rFonts w:hint="eastAsia"/>
        </w:rPr>
        <w:t xml:space="preserve">　　　</w:t>
      </w:r>
      <w:r>
        <w:t>5</w:t>
      </w:r>
      <w:r>
        <w:rPr>
          <w:rFonts w:hint="eastAsia"/>
        </w:rPr>
        <w:t xml:space="preserve">　工事終了の場合は、消防署へ連絡してください。</w:t>
      </w:r>
    </w:p>
    <w:sectPr w:rsidR="00471FA1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93028" w14:textId="77777777" w:rsidR="00F2401E" w:rsidRDefault="00F2401E" w:rsidP="00471FA1">
      <w:r>
        <w:separator/>
      </w:r>
    </w:p>
  </w:endnote>
  <w:endnote w:type="continuationSeparator" w:id="0">
    <w:p w14:paraId="3EFE5B6E" w14:textId="77777777" w:rsidR="00F2401E" w:rsidRDefault="00F2401E" w:rsidP="00471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94D32" w14:textId="77777777" w:rsidR="00F2401E" w:rsidRDefault="00F2401E" w:rsidP="00471FA1">
      <w:r>
        <w:separator/>
      </w:r>
    </w:p>
  </w:footnote>
  <w:footnote w:type="continuationSeparator" w:id="0">
    <w:p w14:paraId="7CD79F45" w14:textId="77777777" w:rsidR="00F2401E" w:rsidRDefault="00F2401E" w:rsidP="00471F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87C"/>
    <w:rsid w:val="000A6DF7"/>
    <w:rsid w:val="0020487C"/>
    <w:rsid w:val="002D7A0A"/>
    <w:rsid w:val="00460662"/>
    <w:rsid w:val="00471FA1"/>
    <w:rsid w:val="004C303E"/>
    <w:rsid w:val="007363A6"/>
    <w:rsid w:val="00864ECE"/>
    <w:rsid w:val="008B3247"/>
    <w:rsid w:val="00921AD4"/>
    <w:rsid w:val="0099195E"/>
    <w:rsid w:val="00A231EC"/>
    <w:rsid w:val="00AD6D35"/>
    <w:rsid w:val="00BB3FE1"/>
    <w:rsid w:val="00BF492B"/>
    <w:rsid w:val="00C524DB"/>
    <w:rsid w:val="00DB660B"/>
    <w:rsid w:val="00F2401E"/>
    <w:rsid w:val="00F9380F"/>
    <w:rsid w:val="00FF7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DC9BA9"/>
  <w14:defaultImageDpi w14:val="0"/>
  <w15:docId w15:val="{541B5E22-8544-4862-B368-044686CF8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71FA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471FA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unhideWhenUsed/>
    <w:rsid w:val="00471F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471FA1"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WNDX29\Desktop\attachments_20260109_084206\21.&#27700;&#36947;&#26029;&#27700;&#12539;&#28187;&#27700;&#23626;&#20986;&#26360;&#65288;&#31532;10&#21495;&#27096;&#24335;&#12539;&#26032;&#27096;&#24335;&#65289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21.水道断水・減水届出書（第10号様式・新様式）.dotx</Template>
  <TotalTime>0</TotalTime>
  <Pages>1</Pages>
  <Words>70</Words>
  <Characters>404</Characters>
  <Application>Microsoft Office Word</Application>
  <DocSecurity>0</DocSecurity>
  <Lines>3</Lines>
  <Paragraphs>1</Paragraphs>
  <ScaleCrop>false</ScaleCrop>
  <Company>西日本法規出版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　　月　　日</dc:title>
  <dc:subject/>
  <dc:creator>TOWNDX29</dc:creator>
  <cp:keywords/>
  <dc:description/>
  <cp:lastModifiedBy>TOWNDX29</cp:lastModifiedBy>
  <cp:revision>1</cp:revision>
  <cp:lastPrinted>2025-11-24T12:42:00Z</cp:lastPrinted>
  <dcterms:created xsi:type="dcterms:W3CDTF">2026-01-09T01:50:00Z</dcterms:created>
  <dcterms:modified xsi:type="dcterms:W3CDTF">2026-01-09T01:50:00Z</dcterms:modified>
</cp:coreProperties>
</file>