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DCF9" w14:textId="77777777" w:rsidR="00ED47BD" w:rsidRDefault="00ED47BD"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14:paraId="1C86DE54" w14:textId="77777777" w:rsidR="00ED47BD" w:rsidRDefault="00ED47BD">
      <w:pPr>
        <w:jc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ED47BD" w14:paraId="7AF81D46" w14:textId="77777777">
        <w:trPr>
          <w:cantSplit/>
          <w:trHeight w:val="2674"/>
        </w:trPr>
        <w:tc>
          <w:tcPr>
            <w:tcW w:w="8505" w:type="dxa"/>
            <w:gridSpan w:val="2"/>
          </w:tcPr>
          <w:p w14:paraId="7D0BF3E3" w14:textId="77777777" w:rsidR="00ED47BD" w:rsidRDefault="00ED47B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E984539" w14:textId="77777777" w:rsidR="00ED47BD" w:rsidRDefault="00ED47BD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箱根町消防</w:t>
            </w:r>
            <w:r>
              <w:rPr>
                <w:rFonts w:hint="eastAsia"/>
              </w:rPr>
              <w:t>長　　　　　　　様</w:t>
            </w:r>
          </w:p>
          <w:p w14:paraId="42A47BFD" w14:textId="77777777" w:rsidR="00ED47BD" w:rsidRDefault="00ED47BD"/>
          <w:p w14:paraId="3B358269" w14:textId="77777777" w:rsidR="00ED47BD" w:rsidRDefault="00ED47BD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0ED8C665" w14:textId="77777777" w:rsidR="00ED47BD" w:rsidRDefault="00ED47BD">
            <w:pPr>
              <w:jc w:val="right"/>
            </w:pPr>
          </w:p>
          <w:p w14:paraId="2D3FD8C6" w14:textId="77777777" w:rsidR="00ED47BD" w:rsidRDefault="00ED47B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E135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056BF3BB" w14:textId="77777777" w:rsidR="00ED47BD" w:rsidRDefault="00ED47BD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14:paraId="19721192" w14:textId="77777777" w:rsidR="00ED47BD" w:rsidRDefault="00ED47BD">
            <w:pPr>
              <w:jc w:val="center"/>
            </w:pPr>
          </w:p>
          <w:p w14:paraId="4818D033" w14:textId="77777777" w:rsidR="00ED47BD" w:rsidRDefault="00ED47BD">
            <w:r>
              <w:rPr>
                <w:rFonts w:hint="eastAsia"/>
              </w:rPr>
              <w:t xml:space="preserve">　道路の工事をしたいので、箱根町火災予防条例</w:t>
            </w:r>
            <w:r w:rsidRPr="00F22F58">
              <w:rPr>
                <w:rFonts w:hint="eastAsia"/>
              </w:rPr>
              <w:t>第</w:t>
            </w:r>
            <w:r w:rsidRPr="00F22F58">
              <w:t>45</w:t>
            </w:r>
            <w:r w:rsidRPr="00F22F58">
              <w:rPr>
                <w:rFonts w:hint="eastAsia"/>
              </w:rPr>
              <w:t>条</w:t>
            </w:r>
            <w:r w:rsidR="00AD0C5B" w:rsidRPr="00F22F58">
              <w:rPr>
                <w:rFonts w:hint="eastAsia"/>
              </w:rPr>
              <w:t>第</w:t>
            </w:r>
            <w:r w:rsidR="00AD0C5B" w:rsidRPr="00F22F58">
              <w:t>1</w:t>
            </w:r>
            <w:r w:rsidR="00AD0C5B" w:rsidRPr="00F22F58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ED47BD" w14:paraId="4C3C9C9D" w14:textId="77777777">
        <w:trPr>
          <w:cantSplit/>
          <w:trHeight w:val="874"/>
        </w:trPr>
        <w:tc>
          <w:tcPr>
            <w:tcW w:w="2520" w:type="dxa"/>
            <w:vAlign w:val="center"/>
          </w:tcPr>
          <w:p w14:paraId="1B880416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工事予定日時</w:t>
            </w:r>
          </w:p>
        </w:tc>
        <w:tc>
          <w:tcPr>
            <w:tcW w:w="5985" w:type="dxa"/>
            <w:vAlign w:val="center"/>
          </w:tcPr>
          <w:p w14:paraId="4C118AFF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分から</w:t>
            </w:r>
          </w:p>
          <w:p w14:paraId="580E2BA8" w14:textId="77777777" w:rsidR="00ED47BD" w:rsidRDefault="00ED47BD">
            <w:pPr>
              <w:jc w:val="center"/>
              <w:rPr>
                <w:noProof/>
              </w:rPr>
            </w:pPr>
          </w:p>
          <w:p w14:paraId="32ADAFC3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分まで</w:t>
            </w:r>
          </w:p>
        </w:tc>
      </w:tr>
      <w:tr w:rsidR="00ED47BD" w14:paraId="5C247F76" w14:textId="77777777">
        <w:trPr>
          <w:cantSplit/>
          <w:trHeight w:val="825"/>
        </w:trPr>
        <w:tc>
          <w:tcPr>
            <w:tcW w:w="2520" w:type="dxa"/>
            <w:vAlign w:val="center"/>
          </w:tcPr>
          <w:p w14:paraId="4C510588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工事路線及び箇所</w:t>
            </w:r>
          </w:p>
        </w:tc>
        <w:tc>
          <w:tcPr>
            <w:tcW w:w="5985" w:type="dxa"/>
            <w:vAlign w:val="center"/>
          </w:tcPr>
          <w:p w14:paraId="5B4E0BB8" w14:textId="77777777" w:rsidR="00ED47BD" w:rsidRDefault="00ED47B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47BD" w14:paraId="72F3C39F" w14:textId="77777777">
        <w:trPr>
          <w:cantSplit/>
          <w:trHeight w:val="1644"/>
        </w:trPr>
        <w:tc>
          <w:tcPr>
            <w:tcW w:w="2520" w:type="dxa"/>
            <w:vAlign w:val="center"/>
          </w:tcPr>
          <w:p w14:paraId="7F3AC81A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工事内容</w:t>
            </w:r>
          </w:p>
        </w:tc>
        <w:tc>
          <w:tcPr>
            <w:tcW w:w="5985" w:type="dxa"/>
            <w:vAlign w:val="center"/>
          </w:tcPr>
          <w:p w14:paraId="0D1B7F6A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47BD" w14:paraId="197D3551" w14:textId="77777777">
        <w:trPr>
          <w:cantSplit/>
          <w:trHeight w:val="450"/>
        </w:trPr>
        <w:tc>
          <w:tcPr>
            <w:tcW w:w="2520" w:type="dxa"/>
            <w:vAlign w:val="center"/>
          </w:tcPr>
          <w:p w14:paraId="0CA49ADC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緊急自動車通行の可否</w:t>
            </w:r>
          </w:p>
        </w:tc>
        <w:tc>
          <w:tcPr>
            <w:tcW w:w="5985" w:type="dxa"/>
            <w:vAlign w:val="center"/>
          </w:tcPr>
          <w:p w14:paraId="21D59336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47BD" w14:paraId="1C5B6ECA" w14:textId="77777777">
        <w:trPr>
          <w:cantSplit/>
          <w:trHeight w:val="450"/>
        </w:trPr>
        <w:tc>
          <w:tcPr>
            <w:tcW w:w="2520" w:type="dxa"/>
            <w:vAlign w:val="center"/>
          </w:tcPr>
          <w:p w14:paraId="73732ED4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消防水利障害の状況</w:t>
            </w:r>
          </w:p>
        </w:tc>
        <w:tc>
          <w:tcPr>
            <w:tcW w:w="5985" w:type="dxa"/>
            <w:vAlign w:val="center"/>
          </w:tcPr>
          <w:p w14:paraId="24D86305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47BD" w14:paraId="34B4B34F" w14:textId="77777777">
        <w:trPr>
          <w:cantSplit/>
          <w:trHeight w:val="450"/>
        </w:trPr>
        <w:tc>
          <w:tcPr>
            <w:tcW w:w="2520" w:type="dxa"/>
            <w:tcBorders>
              <w:bottom w:val="nil"/>
            </w:tcBorders>
            <w:vAlign w:val="center"/>
          </w:tcPr>
          <w:p w14:paraId="7AB60928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現場責任者氏名</w:t>
            </w:r>
          </w:p>
        </w:tc>
        <w:tc>
          <w:tcPr>
            <w:tcW w:w="5985" w:type="dxa"/>
            <w:vAlign w:val="center"/>
          </w:tcPr>
          <w:p w14:paraId="348A3234" w14:textId="77777777" w:rsidR="00ED47BD" w:rsidRDefault="00ED47BD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</w:tc>
      </w:tr>
      <w:tr w:rsidR="00ED47BD" w14:paraId="103DB30B" w14:textId="77777777">
        <w:trPr>
          <w:cantSplit/>
          <w:trHeight w:val="450"/>
        </w:trPr>
        <w:tc>
          <w:tcPr>
            <w:tcW w:w="2520" w:type="dxa"/>
            <w:vAlign w:val="center"/>
          </w:tcPr>
          <w:p w14:paraId="134F9CF1" w14:textId="77777777" w:rsidR="00ED47BD" w:rsidRDefault="00ED47BD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その他必要事項</w:t>
            </w:r>
          </w:p>
        </w:tc>
        <w:tc>
          <w:tcPr>
            <w:tcW w:w="5985" w:type="dxa"/>
            <w:vAlign w:val="center"/>
          </w:tcPr>
          <w:p w14:paraId="704488B6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47BD" w14:paraId="097C43C3" w14:textId="77777777">
        <w:trPr>
          <w:cantSplit/>
          <w:trHeight w:val="450"/>
        </w:trPr>
        <w:tc>
          <w:tcPr>
            <w:tcW w:w="2520" w:type="dxa"/>
            <w:vAlign w:val="center"/>
          </w:tcPr>
          <w:p w14:paraId="2A0A6977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24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5985" w:type="dxa"/>
            <w:vAlign w:val="center"/>
          </w:tcPr>
          <w:p w14:paraId="6C7CC41B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30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ED47BD" w14:paraId="1143E7B1" w14:textId="77777777">
        <w:trPr>
          <w:cantSplit/>
          <w:trHeight w:val="1545"/>
        </w:trPr>
        <w:tc>
          <w:tcPr>
            <w:tcW w:w="2520" w:type="dxa"/>
            <w:vAlign w:val="center"/>
          </w:tcPr>
          <w:p w14:paraId="7F403E5E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85" w:type="dxa"/>
            <w:vAlign w:val="center"/>
          </w:tcPr>
          <w:p w14:paraId="5EA594A2" w14:textId="77777777" w:rsidR="00ED47BD" w:rsidRDefault="00ED47B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751C26CC" w14:textId="77777777" w:rsidR="00ED47BD" w:rsidRDefault="00ED47BD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法人にあっては、その名称、代表者氏名、主たる事務所の所在地を記入してください。</w:t>
      </w:r>
    </w:p>
    <w:p w14:paraId="54095479" w14:textId="77777777" w:rsidR="00ED47BD" w:rsidRDefault="00ED47BD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緊急自動車通行可否欄は、「全面通行可」、「全面通行止」、「片道通行止」と記入し、通行止めの場合は、期間日時を併せて記入するとともに、その旨を略図に表示してください。</w:t>
      </w:r>
    </w:p>
    <w:p w14:paraId="04FA833F" w14:textId="77777777" w:rsidR="00ED47BD" w:rsidRDefault="00ED47BD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※印の欄は、記入しないでください。</w:t>
      </w:r>
    </w:p>
    <w:p w14:paraId="1989C0D6" w14:textId="77777777" w:rsidR="00ED47BD" w:rsidRDefault="00ED47BD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工事区域の略図を添付してください。</w:t>
      </w:r>
    </w:p>
    <w:p w14:paraId="54B78704" w14:textId="77777777" w:rsidR="00ED47BD" w:rsidRDefault="00ED47BD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工事が終了した場合には、消防署へ連絡してください。</w:t>
      </w:r>
    </w:p>
    <w:sectPr w:rsidR="00ED47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E833" w14:textId="77777777" w:rsidR="00287825" w:rsidRDefault="00287825" w:rsidP="00ED47BD">
      <w:r>
        <w:separator/>
      </w:r>
    </w:p>
  </w:endnote>
  <w:endnote w:type="continuationSeparator" w:id="0">
    <w:p w14:paraId="5B4F9275" w14:textId="77777777" w:rsidR="00287825" w:rsidRDefault="00287825" w:rsidP="00ED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410F" w14:textId="77777777" w:rsidR="00287825" w:rsidRDefault="00287825" w:rsidP="00ED47BD">
      <w:r>
        <w:separator/>
      </w:r>
    </w:p>
  </w:footnote>
  <w:footnote w:type="continuationSeparator" w:id="0">
    <w:p w14:paraId="22DEB2D4" w14:textId="77777777" w:rsidR="00287825" w:rsidRDefault="00287825" w:rsidP="00ED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2B"/>
    <w:rsid w:val="000B1CA9"/>
    <w:rsid w:val="00127F2B"/>
    <w:rsid w:val="001F6759"/>
    <w:rsid w:val="00287825"/>
    <w:rsid w:val="003E20F0"/>
    <w:rsid w:val="00525C30"/>
    <w:rsid w:val="007F7E72"/>
    <w:rsid w:val="008C4EC4"/>
    <w:rsid w:val="00A635B5"/>
    <w:rsid w:val="00A90614"/>
    <w:rsid w:val="00AD0C5B"/>
    <w:rsid w:val="00BC7290"/>
    <w:rsid w:val="00D01CAF"/>
    <w:rsid w:val="00E13546"/>
    <w:rsid w:val="00ED47BD"/>
    <w:rsid w:val="00F22F58"/>
    <w:rsid w:val="00F62821"/>
    <w:rsid w:val="00FC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C1BE1"/>
  <w14:defaultImageDpi w14:val="0"/>
  <w15:docId w15:val="{0C7C2CF4-C417-4B51-AA89-7D8C4485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4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D47B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ED4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D47B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DX29\Desktop\attachments_20260109_084206\22.&#36947;&#36335;&#24037;&#20107;&#23626;&#20986;&#26360;&#65288;&#31532;11&#21495;&#27096;&#24335;&#12539;&#26032;&#27096;&#2433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22.道路工事届出書（第11号様式・新様式）.dotx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西日本法規出版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TOWNDX29</dc:creator>
  <cp:keywords/>
  <dc:description/>
  <cp:lastModifiedBy>TOWNDX29</cp:lastModifiedBy>
  <cp:revision>1</cp:revision>
  <cp:lastPrinted>2025-11-24T12:43:00Z</cp:lastPrinted>
  <dcterms:created xsi:type="dcterms:W3CDTF">2026-01-09T01:50:00Z</dcterms:created>
  <dcterms:modified xsi:type="dcterms:W3CDTF">2026-01-09T01:50:00Z</dcterms:modified>
</cp:coreProperties>
</file>