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D34A" w14:textId="77777777" w:rsidR="00A21104" w:rsidRDefault="00A21104"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14:paraId="51FEC0A2" w14:textId="77777777" w:rsidR="00A21104" w:rsidRDefault="00A21104">
      <w:pPr>
        <w:jc w:val="center"/>
      </w:pPr>
      <w:r>
        <w:rPr>
          <w:rFonts w:hint="eastAsia"/>
          <w:spacing w:val="105"/>
        </w:rPr>
        <w:t>火煙発生届出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A21104" w14:paraId="755E4360" w14:textId="77777777">
        <w:trPr>
          <w:cantSplit/>
          <w:trHeight w:val="2674"/>
        </w:trPr>
        <w:tc>
          <w:tcPr>
            <w:tcW w:w="8505" w:type="dxa"/>
            <w:gridSpan w:val="2"/>
          </w:tcPr>
          <w:p w14:paraId="3530DF58" w14:textId="77777777" w:rsidR="00A21104" w:rsidRDefault="00A21104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EF4FA4D" w14:textId="77777777" w:rsidR="00A21104" w:rsidRDefault="00A2110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箱根町消防</w:t>
            </w:r>
            <w:r>
              <w:rPr>
                <w:rFonts w:hint="eastAsia"/>
              </w:rPr>
              <w:t>長　　　　　　　様</w:t>
            </w:r>
          </w:p>
          <w:p w14:paraId="073332D1" w14:textId="77777777" w:rsidR="00A21104" w:rsidRDefault="00A21104">
            <w:pPr>
              <w:jc w:val="right"/>
            </w:pPr>
            <w:r>
              <w:rPr>
                <w:rFonts w:hint="eastAsia"/>
              </w:rPr>
              <w:t xml:space="preserve">届出者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</w:t>
            </w:r>
          </w:p>
          <w:p w14:paraId="52314368" w14:textId="77777777" w:rsidR="00A21104" w:rsidRDefault="00A21104">
            <w:pPr>
              <w:jc w:val="right"/>
            </w:pPr>
          </w:p>
          <w:p w14:paraId="46F3D18F" w14:textId="77777777" w:rsidR="00A21104" w:rsidRDefault="00A2110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  <w:r w:rsidR="00A904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2BB408E" w14:textId="77777777" w:rsidR="00A21104" w:rsidRDefault="00A21104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14:paraId="34A846C0" w14:textId="77777777" w:rsidR="00A21104" w:rsidRDefault="00A21104">
            <w:pPr>
              <w:jc w:val="center"/>
            </w:pPr>
          </w:p>
          <w:p w14:paraId="36AF124F" w14:textId="77777777" w:rsidR="00A21104" w:rsidRDefault="00A21104">
            <w:r>
              <w:rPr>
                <w:rFonts w:hint="eastAsia"/>
              </w:rPr>
              <w:t xml:space="preserve">　火災とまぎらわしい煙等を発するおそれのある行為をしたいので、箱根町火災予防条例</w:t>
            </w:r>
            <w:r w:rsidRPr="00244635">
              <w:rPr>
                <w:rFonts w:hint="eastAsia"/>
                <w:szCs w:val="21"/>
              </w:rPr>
              <w:t>第</w:t>
            </w:r>
            <w:r w:rsidRPr="00244635">
              <w:rPr>
                <w:szCs w:val="21"/>
              </w:rPr>
              <w:t>45</w:t>
            </w:r>
            <w:r w:rsidRPr="00244635">
              <w:rPr>
                <w:rFonts w:hint="eastAsia"/>
                <w:szCs w:val="21"/>
              </w:rPr>
              <w:t>条</w:t>
            </w:r>
            <w:r w:rsidR="002138A4" w:rsidRPr="00244635">
              <w:rPr>
                <w:rFonts w:hint="eastAsia"/>
                <w:szCs w:val="21"/>
              </w:rPr>
              <w:t>第</w:t>
            </w:r>
            <w:r w:rsidR="002138A4" w:rsidRPr="00244635">
              <w:rPr>
                <w:szCs w:val="21"/>
              </w:rPr>
              <w:t>1</w:t>
            </w:r>
            <w:r w:rsidR="002138A4" w:rsidRPr="00244635">
              <w:rPr>
                <w:rFonts w:hint="eastAsia"/>
                <w:szCs w:val="21"/>
              </w:rPr>
              <w:t>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A21104" w14:paraId="6B8455CC" w14:textId="77777777">
        <w:trPr>
          <w:cantSplit/>
          <w:trHeight w:val="874"/>
        </w:trPr>
        <w:tc>
          <w:tcPr>
            <w:tcW w:w="2100" w:type="dxa"/>
            <w:vAlign w:val="center"/>
          </w:tcPr>
          <w:p w14:paraId="3C4BC28B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"/>
              </w:rPr>
              <w:t>発生予定日</w:t>
            </w:r>
            <w:r>
              <w:rPr>
                <w:rFonts w:hint="eastAsia"/>
                <w:noProof/>
              </w:rPr>
              <w:t>時</w:t>
            </w:r>
          </w:p>
        </w:tc>
        <w:tc>
          <w:tcPr>
            <w:tcW w:w="6405" w:type="dxa"/>
            <w:vAlign w:val="center"/>
          </w:tcPr>
          <w:p w14:paraId="41733453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時　　分から</w:t>
            </w:r>
          </w:p>
          <w:p w14:paraId="7BAB2838" w14:textId="77777777" w:rsidR="00A21104" w:rsidRDefault="00A21104">
            <w:pPr>
              <w:jc w:val="center"/>
              <w:rPr>
                <w:noProof/>
              </w:rPr>
            </w:pPr>
          </w:p>
          <w:p w14:paraId="7032E4E7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時　　分まで</w:t>
            </w:r>
          </w:p>
        </w:tc>
      </w:tr>
      <w:tr w:rsidR="00A21104" w14:paraId="7C138B51" w14:textId="77777777">
        <w:trPr>
          <w:cantSplit/>
          <w:trHeight w:val="825"/>
        </w:trPr>
        <w:tc>
          <w:tcPr>
            <w:tcW w:w="2100" w:type="dxa"/>
            <w:vAlign w:val="center"/>
          </w:tcPr>
          <w:p w14:paraId="4EDC51E5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発生場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6405" w:type="dxa"/>
            <w:vAlign w:val="center"/>
          </w:tcPr>
          <w:p w14:paraId="753E8F7C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104" w14:paraId="58FC9D08" w14:textId="77777777">
        <w:trPr>
          <w:cantSplit/>
          <w:trHeight w:val="825"/>
        </w:trPr>
        <w:tc>
          <w:tcPr>
            <w:tcW w:w="2100" w:type="dxa"/>
            <w:vAlign w:val="center"/>
          </w:tcPr>
          <w:p w14:paraId="14D4AB9F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53"/>
              </w:rPr>
              <w:t>燃焼物品</w:t>
            </w:r>
            <w:r>
              <w:rPr>
                <w:rFonts w:hint="eastAsia"/>
                <w:noProof/>
                <w:spacing w:val="105"/>
              </w:rPr>
              <w:t>名</w:t>
            </w:r>
            <w:r>
              <w:rPr>
                <w:rFonts w:hint="eastAsia"/>
                <w:noProof/>
                <w:spacing w:val="110"/>
              </w:rPr>
              <w:t>及び数</w:t>
            </w:r>
            <w:r>
              <w:rPr>
                <w:rFonts w:hint="eastAsia"/>
                <w:noProof/>
              </w:rPr>
              <w:t>量</w:t>
            </w:r>
          </w:p>
        </w:tc>
        <w:tc>
          <w:tcPr>
            <w:tcW w:w="6405" w:type="dxa"/>
            <w:vAlign w:val="center"/>
          </w:tcPr>
          <w:p w14:paraId="3DC8BCB7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104" w14:paraId="2EA2F433" w14:textId="77777777">
        <w:trPr>
          <w:cantSplit/>
          <w:trHeight w:val="555"/>
        </w:trPr>
        <w:tc>
          <w:tcPr>
            <w:tcW w:w="2100" w:type="dxa"/>
            <w:vAlign w:val="center"/>
          </w:tcPr>
          <w:p w14:paraId="6E2132F7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5"/>
              </w:rPr>
              <w:t>目</w:t>
            </w:r>
            <w:r>
              <w:rPr>
                <w:rFonts w:hint="eastAsia"/>
                <w:noProof/>
              </w:rPr>
              <w:t>的</w:t>
            </w:r>
          </w:p>
        </w:tc>
        <w:tc>
          <w:tcPr>
            <w:tcW w:w="6405" w:type="dxa"/>
            <w:vAlign w:val="center"/>
          </w:tcPr>
          <w:p w14:paraId="0AAD1FA0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104" w14:paraId="30914858" w14:textId="77777777">
        <w:trPr>
          <w:cantSplit/>
          <w:trHeight w:val="555"/>
        </w:trPr>
        <w:tc>
          <w:tcPr>
            <w:tcW w:w="2100" w:type="dxa"/>
            <w:vAlign w:val="center"/>
          </w:tcPr>
          <w:p w14:paraId="3C7F0F69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消火準備の概要</w:t>
            </w:r>
          </w:p>
        </w:tc>
        <w:tc>
          <w:tcPr>
            <w:tcW w:w="6405" w:type="dxa"/>
            <w:vAlign w:val="center"/>
          </w:tcPr>
          <w:p w14:paraId="717F0289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104" w14:paraId="691FAEB2" w14:textId="77777777">
        <w:trPr>
          <w:cantSplit/>
          <w:trHeight w:val="555"/>
        </w:trPr>
        <w:tc>
          <w:tcPr>
            <w:tcW w:w="2100" w:type="dxa"/>
            <w:vAlign w:val="center"/>
          </w:tcPr>
          <w:p w14:paraId="50911423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現場責任者氏名</w:t>
            </w:r>
          </w:p>
        </w:tc>
        <w:tc>
          <w:tcPr>
            <w:tcW w:w="6405" w:type="dxa"/>
            <w:vAlign w:val="center"/>
          </w:tcPr>
          <w:p w14:paraId="68BE5715" w14:textId="77777777" w:rsidR="00A21104" w:rsidRDefault="00A2110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</w:t>
            </w:r>
          </w:p>
        </w:tc>
      </w:tr>
      <w:tr w:rsidR="00A21104" w14:paraId="7FDD96C3" w14:textId="77777777">
        <w:trPr>
          <w:cantSplit/>
          <w:trHeight w:val="417"/>
        </w:trPr>
        <w:tc>
          <w:tcPr>
            <w:tcW w:w="2100" w:type="dxa"/>
            <w:vAlign w:val="center"/>
          </w:tcPr>
          <w:p w14:paraId="7F7DDC58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3"/>
              </w:rPr>
              <w:t>監視人の</w:t>
            </w:r>
            <w:r>
              <w:rPr>
                <w:rFonts w:hint="eastAsia"/>
                <w:noProof/>
              </w:rPr>
              <w:t>数</w:t>
            </w:r>
          </w:p>
        </w:tc>
        <w:tc>
          <w:tcPr>
            <w:tcW w:w="6405" w:type="dxa"/>
            <w:vAlign w:val="center"/>
          </w:tcPr>
          <w:p w14:paraId="1A7B1B93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104" w14:paraId="50F757B0" w14:textId="77777777">
        <w:trPr>
          <w:cantSplit/>
          <w:trHeight w:val="690"/>
        </w:trPr>
        <w:tc>
          <w:tcPr>
            <w:tcW w:w="2100" w:type="dxa"/>
            <w:vAlign w:val="center"/>
          </w:tcPr>
          <w:p w14:paraId="72EDB82A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210"/>
              </w:rPr>
              <w:t>その</w:t>
            </w:r>
            <w:r>
              <w:rPr>
                <w:rFonts w:hint="eastAsia"/>
                <w:noProof/>
                <w:spacing w:val="105"/>
              </w:rPr>
              <w:t>他</w:t>
            </w:r>
            <w:r>
              <w:rPr>
                <w:rFonts w:hint="eastAsia"/>
                <w:noProof/>
                <w:spacing w:val="53"/>
              </w:rPr>
              <w:t>必要な事</w:t>
            </w:r>
            <w:r>
              <w:rPr>
                <w:rFonts w:hint="eastAsia"/>
                <w:noProof/>
              </w:rPr>
              <w:t>項</w:t>
            </w:r>
          </w:p>
        </w:tc>
        <w:tc>
          <w:tcPr>
            <w:tcW w:w="6405" w:type="dxa"/>
            <w:vAlign w:val="center"/>
          </w:tcPr>
          <w:p w14:paraId="24BF10E1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A21104" w14:paraId="58E068B9" w14:textId="77777777">
        <w:trPr>
          <w:cantSplit/>
          <w:trHeight w:val="413"/>
        </w:trPr>
        <w:tc>
          <w:tcPr>
            <w:tcW w:w="2100" w:type="dxa"/>
            <w:vAlign w:val="center"/>
          </w:tcPr>
          <w:p w14:paraId="3BEBCD82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14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6405" w:type="dxa"/>
            <w:vAlign w:val="center"/>
          </w:tcPr>
          <w:p w14:paraId="6037D482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30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A21104" w14:paraId="3E74BB50" w14:textId="77777777">
        <w:trPr>
          <w:cantSplit/>
          <w:trHeight w:val="1881"/>
        </w:trPr>
        <w:tc>
          <w:tcPr>
            <w:tcW w:w="2100" w:type="dxa"/>
            <w:vAlign w:val="center"/>
          </w:tcPr>
          <w:p w14:paraId="341E77D2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405" w:type="dxa"/>
            <w:vAlign w:val="center"/>
          </w:tcPr>
          <w:p w14:paraId="0FE77B60" w14:textId="77777777" w:rsidR="00A21104" w:rsidRDefault="00A2110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F42B0B3" w14:textId="77777777" w:rsidR="00A21104" w:rsidRDefault="00A21104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法人にあっては、その名称、代表者氏名、主たる事務所の所在地を記入してください。</w:t>
      </w:r>
    </w:p>
    <w:p w14:paraId="5C818530" w14:textId="77777777" w:rsidR="00A21104" w:rsidRDefault="00A21104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届出事項変更及び作業終了の場合は、消防署へ連絡してください。</w:t>
      </w:r>
    </w:p>
    <w:p w14:paraId="6FDF6B2F" w14:textId="77777777" w:rsidR="00A21104" w:rsidRDefault="00A21104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強風等により気象状況が悪くなった場合は、ただちに停止し、消火、その他火災予防上必要な措置を講じてください。</w:t>
      </w:r>
    </w:p>
    <w:p w14:paraId="691FE7BA" w14:textId="77777777" w:rsidR="00A21104" w:rsidRDefault="00A21104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※印の欄は、記入しないでください。</w:t>
      </w:r>
    </w:p>
    <w:p w14:paraId="0809BBF1" w14:textId="77777777" w:rsidR="00A21104" w:rsidRDefault="00A21104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火煙発生場所及びその周囲の略図を添付してください。</w:t>
      </w:r>
    </w:p>
    <w:sectPr w:rsidR="00A211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38B1" w14:textId="77777777" w:rsidR="00BA1711" w:rsidRDefault="00BA1711" w:rsidP="00A21104">
      <w:r>
        <w:separator/>
      </w:r>
    </w:p>
  </w:endnote>
  <w:endnote w:type="continuationSeparator" w:id="0">
    <w:p w14:paraId="66A69877" w14:textId="77777777" w:rsidR="00BA1711" w:rsidRDefault="00BA1711" w:rsidP="00A2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6694" w14:textId="77777777" w:rsidR="00BA1711" w:rsidRDefault="00BA1711" w:rsidP="00A21104">
      <w:r>
        <w:separator/>
      </w:r>
    </w:p>
  </w:footnote>
  <w:footnote w:type="continuationSeparator" w:id="0">
    <w:p w14:paraId="1CE43AEC" w14:textId="77777777" w:rsidR="00BA1711" w:rsidRDefault="00BA1711" w:rsidP="00A2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BA"/>
    <w:rsid w:val="00031033"/>
    <w:rsid w:val="000F4796"/>
    <w:rsid w:val="002138A4"/>
    <w:rsid w:val="00244635"/>
    <w:rsid w:val="004005DF"/>
    <w:rsid w:val="0057112D"/>
    <w:rsid w:val="005B3784"/>
    <w:rsid w:val="00696746"/>
    <w:rsid w:val="006C50BA"/>
    <w:rsid w:val="0091546A"/>
    <w:rsid w:val="00A21104"/>
    <w:rsid w:val="00A9043A"/>
    <w:rsid w:val="00B54BDF"/>
    <w:rsid w:val="00BA1711"/>
    <w:rsid w:val="00BC7DC7"/>
    <w:rsid w:val="00CC47D2"/>
    <w:rsid w:val="00D5666B"/>
    <w:rsid w:val="00E05987"/>
    <w:rsid w:val="00E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DF1A2"/>
  <w14:defaultImageDpi w14:val="0"/>
  <w15:docId w15:val="{BA348EC4-F5FD-4E17-A9A3-330DB10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1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2110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21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21104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DX29\Desktop\attachments_20260109_084206\19.&#28779;&#29017;&#30330;&#29983;&#23626;&#20986;&#26360;&#65288;&#31532;&#65303;&#21495;&#27096;&#24335;&#12539;&#26032;&#27096;&#24335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19.火煙発生届出書（第７号様式・新様式）.dotx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西日本法規出版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TOWNDX29</dc:creator>
  <cp:keywords/>
  <dc:description/>
  <cp:lastModifiedBy>TOWNDX29</cp:lastModifiedBy>
  <cp:revision>1</cp:revision>
  <cp:lastPrinted>2025-11-24T12:40:00Z</cp:lastPrinted>
  <dcterms:created xsi:type="dcterms:W3CDTF">2026-01-09T01:48:00Z</dcterms:created>
  <dcterms:modified xsi:type="dcterms:W3CDTF">2026-01-09T01:49:00Z</dcterms:modified>
</cp:coreProperties>
</file>